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A633" w14:textId="5896E79F" w:rsidR="00355C52" w:rsidRPr="003F43E6" w:rsidRDefault="00453049" w:rsidP="00355C52">
      <w:pPr>
        <w:pStyle w:val="HeaderTitle"/>
      </w:pPr>
      <w:r>
        <w:rPr>
          <w:lang w:bidi="cy-GB"/>
        </w:rPr>
        <w:t>Mynegi</w:t>
      </w:r>
      <w:r w:rsidR="0047175F" w:rsidRPr="003F43E6">
        <w:rPr>
          <w:lang w:bidi="cy-GB"/>
        </w:rPr>
        <w:t xml:space="preserve"> Diddordeb:</w:t>
      </w:r>
    </w:p>
    <w:p w14:paraId="6D8EE973" w14:textId="060AD1C9" w:rsidR="00045AA6" w:rsidRPr="003F43E6" w:rsidRDefault="003F43E6" w:rsidP="000C6653">
      <w:pPr>
        <w:pStyle w:val="Heading2"/>
      </w:pPr>
      <w:r w:rsidRPr="003F43E6">
        <w:rPr>
          <w:lang w:bidi="cy-GB"/>
        </w:rPr>
        <w:t>Canolfan Ymwelwyr Ynyslas, y Borth, Ceredigion</w:t>
      </w:r>
    </w:p>
    <w:p w14:paraId="6D88AA7F" w14:textId="77777777" w:rsidR="00631627" w:rsidRDefault="00631627" w:rsidP="0028635B">
      <w:pPr>
        <w:pStyle w:val="HeaderTitle"/>
        <w:rPr>
          <w:sz w:val="24"/>
        </w:rPr>
      </w:pPr>
    </w:p>
    <w:p w14:paraId="39BBF79F" w14:textId="1E1A2EF8" w:rsidR="002D30B6" w:rsidRPr="002D30B6" w:rsidRDefault="00DA41FE" w:rsidP="0028635B">
      <w:pPr>
        <w:pStyle w:val="HeaderTitle"/>
        <w:rPr>
          <w:sz w:val="24"/>
        </w:rPr>
      </w:pPr>
      <w:r w:rsidRPr="00B11013">
        <w:rPr>
          <w:sz w:val="24"/>
          <w:lang w:bidi="cy-GB"/>
        </w:rPr>
        <w:t xml:space="preserve">A fyddai gennych ddiddordeb mewn defnyddio gofod mewnol yng Nghanolfan Ymwelwyr Ynyslas? Rydym yn archwilio hyn drwy ymarfer Mynegi Diddordeb a fydd yn mesur diddordeb </w:t>
      </w:r>
      <w:r w:rsidRPr="0032085C">
        <w:rPr>
          <w:sz w:val="24"/>
          <w:lang w:bidi="cy-GB"/>
        </w:rPr>
        <w:t>Sefydliadau Cymunedol</w:t>
      </w:r>
      <w:r w:rsidRPr="00B11013">
        <w:rPr>
          <w:sz w:val="24"/>
          <w:lang w:bidi="cy-GB"/>
        </w:rPr>
        <w:t xml:space="preserve"> a hoffem glywed gennych. </w:t>
      </w:r>
    </w:p>
    <w:p w14:paraId="7F67596B" w14:textId="0E20C3C8" w:rsidR="0047175F" w:rsidRPr="00C313FE" w:rsidRDefault="00CE0655" w:rsidP="00893DB7">
      <w:pPr>
        <w:pStyle w:val="Heading3"/>
      </w:pPr>
      <w:r w:rsidRPr="00C313FE">
        <w:rPr>
          <w:lang w:bidi="cy-GB"/>
        </w:rPr>
        <w:t>Y Ddogfen Hon</w:t>
      </w:r>
    </w:p>
    <w:p w14:paraId="3ADE66C4" w14:textId="14DF72FB" w:rsidR="0047175F" w:rsidRPr="00C313FE" w:rsidRDefault="0047175F" w:rsidP="0047175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13FE">
        <w:rPr>
          <w:rFonts w:ascii="Arial" w:eastAsia="Arial" w:hAnsi="Arial" w:cs="Arial"/>
          <w:color w:val="000000"/>
          <w:lang w:bidi="cy-GB"/>
        </w:rPr>
        <w:t xml:space="preserve">Mae'r ddogfen hon yn cynnwys gwybodaeth ar sut i gyflwyno eich Datganiad o Ddiddordeb. Mae hwn yn ymarfer ymgysylltu i nodi diddordeb cymunedol posibl mewn cyfleoedd ar gyfer defnyddio gofod Canolfan Ymwelwyr Ynyslas. Darllenwch a defnyddiwch </w:t>
      </w:r>
      <w:r w:rsidR="00AF5518">
        <w:rPr>
          <w:rFonts w:ascii="Arial" w:eastAsia="Arial" w:hAnsi="Arial" w:cs="Arial"/>
          <w:color w:val="000000"/>
          <w:lang w:bidi="cy-GB"/>
        </w:rPr>
        <w:t>y ddogfen hon</w:t>
      </w:r>
      <w:r w:rsidR="004D689B">
        <w:rPr>
          <w:rFonts w:ascii="Arial" w:eastAsia="Arial" w:hAnsi="Arial" w:cs="Arial"/>
          <w:color w:val="000000"/>
          <w:lang w:bidi="cy-GB"/>
        </w:rPr>
        <w:t xml:space="preserve"> </w:t>
      </w:r>
      <w:r w:rsidRPr="00C313FE">
        <w:rPr>
          <w:rFonts w:ascii="Arial" w:eastAsia="Arial" w:hAnsi="Arial" w:cs="Arial"/>
          <w:color w:val="000000"/>
          <w:lang w:bidi="cy-GB"/>
        </w:rPr>
        <w:t>wrth baratoi gwybodaeth i’w dychwelyd at CNC.</w:t>
      </w:r>
    </w:p>
    <w:p w14:paraId="1624D5D8" w14:textId="692F4CF7" w:rsidR="00B23AA0" w:rsidRPr="006D12D5" w:rsidRDefault="00B23AA0" w:rsidP="00893DB7">
      <w:pPr>
        <w:pStyle w:val="Heading3"/>
      </w:pPr>
      <w:r w:rsidRPr="006D12D5">
        <w:rPr>
          <w:lang w:bidi="cy-GB"/>
        </w:rPr>
        <w:t>Amdanom Ni</w:t>
      </w:r>
    </w:p>
    <w:p w14:paraId="5E94FFFF" w14:textId="456EF1D1" w:rsidR="005B74B6" w:rsidRDefault="0047175F" w:rsidP="00B23AA0">
      <w:pPr>
        <w:rPr>
          <w:rFonts w:asciiTheme="minorHAnsi" w:hAnsiTheme="minorHAnsi" w:cstheme="minorHAnsi"/>
          <w:color w:val="0000FF"/>
          <w:u w:val="single"/>
        </w:rPr>
      </w:pPr>
      <w:r w:rsidRPr="006D12D5">
        <w:rPr>
          <w:rFonts w:asciiTheme="majorHAnsi" w:eastAsia="Times New Roman" w:hAnsiTheme="majorHAnsi" w:cstheme="majorHAnsi"/>
          <w:color w:val="333333"/>
          <w:lang w:bidi="cy-GB"/>
        </w:rPr>
        <w:t xml:space="preserve">Cyfoeth Naturiol Cymru yw’r Corff mwyaf a Noddir gan Lywodraeth Cymru a chawsom ein ffurfio ym mis Ebrill 2013, gan gymryd drosodd swyddogaethau Comisiwn Coedwigaeth Cymru, Cyngor Cefn Gwlad Cymru ac Asiantaeth yr Amgylchedd yng Nghymru i raddau helaeth, yn ogystal â rhai o swyddogaethau Llywodraeth Cymru. Yn ogystal â nifer o gyfrifoldebau eraill, mae CNC yn rheoli 7% o arwynebedd tir Cymru ac yn gweithredu fel Galluogwr sy'n cydweithio â'r sectorau cyhoeddus, preifat a gwirfoddol i gyflawni ystod eang o fanteision amgylcheddol, cymdeithasol, economaidd a diwylliannol. Am ragor o wybodaeth, ewch i: </w:t>
      </w:r>
      <w:hyperlink r:id="rId14" w:history="1">
        <w:r w:rsidR="00C55CB8" w:rsidRPr="006D12D5">
          <w:rPr>
            <w:rFonts w:asciiTheme="minorHAnsi" w:hAnsiTheme="minorHAnsi" w:cstheme="minorHAnsi"/>
            <w:color w:val="0000FF"/>
            <w:u w:val="single"/>
            <w:lang w:bidi="cy-GB"/>
          </w:rPr>
          <w:t>Cyfoeth Naturiol Cymru / Yr hyn rydyn ni’n ei wneud</w:t>
        </w:r>
      </w:hyperlink>
    </w:p>
    <w:p w14:paraId="251E62FB" w14:textId="3517D3C6" w:rsidR="0047175F" w:rsidRDefault="00461F74" w:rsidP="00893DB7">
      <w:pPr>
        <w:pStyle w:val="Heading3"/>
      </w:pPr>
      <w:r w:rsidRPr="00703780">
        <w:rPr>
          <w:lang w:bidi="cy-GB"/>
        </w:rPr>
        <w:t>Cefndir y Safle a'r Cyfle</w:t>
      </w:r>
    </w:p>
    <w:p w14:paraId="7D01714C" w14:textId="5EB606D3" w:rsidR="00E034CB" w:rsidRDefault="00205844" w:rsidP="00641AFD">
      <w:pPr>
        <w:pStyle w:val="BodyText"/>
        <w:rPr>
          <w:rFonts w:cs="Arial"/>
        </w:rPr>
      </w:pPr>
      <w:r w:rsidRPr="00205844">
        <w:rPr>
          <w:rFonts w:cs="Arial"/>
          <w:lang w:bidi="cy-GB"/>
        </w:rPr>
        <w:t xml:space="preserve">Mae Ynyslas yn safle sydd wedi ennill Gwobr y Faner Werdd ac mae'n rhan o Warchodfa Natur Genedlaethol Dyfi hanner ffordd rhwng Aberystwyth a Machynlleth (SY24 5JZ / cyfeirnod grid SN 610 941). </w:t>
      </w:r>
    </w:p>
    <w:p w14:paraId="60C53903" w14:textId="75995772" w:rsidR="00014F3F" w:rsidRDefault="00641AFD" w:rsidP="00014F3F">
      <w:pPr>
        <w:pStyle w:val="BodyText"/>
        <w:rPr>
          <w:rFonts w:cs="Arial"/>
        </w:rPr>
      </w:pPr>
      <w:r>
        <w:rPr>
          <w:rFonts w:cs="Arial"/>
          <w:lang w:bidi="cy-GB"/>
        </w:rPr>
        <w:t>Ar hyn o bryd mae gan y gofod i lawr y grisiau yn adeilad y Ganolfan Ymwelwyr arddangosfa am beth i'w weld yn y warchodfa, a lle manwerthu bach. Gellir cael mynediad o’r maes parcio ar gyfer deiliaid Bathodyn</w:t>
      </w:r>
      <w:r w:rsidR="005C2199">
        <w:rPr>
          <w:rFonts w:cs="Arial"/>
          <w:lang w:bidi="cy-GB"/>
        </w:rPr>
        <w:t>nau</w:t>
      </w:r>
      <w:r>
        <w:rPr>
          <w:rFonts w:cs="Arial"/>
          <w:lang w:bidi="cy-GB"/>
        </w:rPr>
        <w:t xml:space="preserve"> Glas ar drac ag arwyneb caled a ramp pren sy'n addas ar gyfer cadeiriau olwyn i Ganolfan Ymwelwyr Ynyslas. </w:t>
      </w:r>
    </w:p>
    <w:p w14:paraId="680EB087" w14:textId="7DC6E3F6" w:rsidR="00B105CC" w:rsidRDefault="00B105CC" w:rsidP="00B105CC">
      <w:pPr>
        <w:pStyle w:val="BodyText"/>
        <w:rPr>
          <w:rFonts w:cs="Arial"/>
        </w:rPr>
      </w:pPr>
      <w:r>
        <w:rPr>
          <w:rFonts w:cs="Arial"/>
          <w:lang w:bidi="cy-GB"/>
        </w:rPr>
        <w:t>Mae toiledau wedi'u lleoli mewn adeilad cyfagos sy’n perthyn i’r ganolfan ymwelwyr a fydd yn parhau i fod ar gael (dan reolaeth CNC).</w:t>
      </w:r>
    </w:p>
    <w:p w14:paraId="239432FF" w14:textId="26A9E177" w:rsidR="00B105CC" w:rsidRDefault="00B105CC" w:rsidP="00B105CC">
      <w:pPr>
        <w:pStyle w:val="BodyText"/>
        <w:rPr>
          <w:rFonts w:cs="Arial"/>
        </w:rPr>
      </w:pPr>
      <w:r>
        <w:rPr>
          <w:rFonts w:cs="Arial"/>
          <w:lang w:bidi="cy-GB"/>
        </w:rPr>
        <w:t xml:space="preserve">Ni fyddai’r rhan o'r adeilad sydd i fyny’r grisiau yn rhan o'r cyfle a byddai'n parhau i gael ei defnyddio fel gofod swyddfa gan Dîm Rheoli Tir CNC a fydd yn parhau i reoli a gofalu am y Warchodfa Natur Genedlaethol. </w:t>
      </w:r>
    </w:p>
    <w:p w14:paraId="11C48265" w14:textId="3D462A9C" w:rsidR="00E02D76" w:rsidRDefault="00E02D76" w:rsidP="00B105CC">
      <w:pPr>
        <w:pStyle w:val="BodyText"/>
        <w:rPr>
          <w:rFonts w:cs="Arial"/>
        </w:rPr>
      </w:pPr>
      <w:r>
        <w:rPr>
          <w:rFonts w:cs="Arial"/>
          <w:lang w:bidi="cy-GB"/>
        </w:rPr>
        <w:t xml:space="preserve">Bydd </w:t>
      </w:r>
      <w:r w:rsidR="002B1C42">
        <w:rPr>
          <w:rFonts w:cs="Arial"/>
          <w:lang w:bidi="cy-GB"/>
        </w:rPr>
        <w:t xml:space="preserve">y </w:t>
      </w:r>
      <w:r>
        <w:rPr>
          <w:rFonts w:cs="Arial"/>
          <w:lang w:bidi="cy-GB"/>
        </w:rPr>
        <w:t>cyfle ar gael o 1</w:t>
      </w:r>
      <w:r>
        <w:rPr>
          <w:rFonts w:cs="Arial"/>
          <w:vertAlign w:val="superscript"/>
          <w:lang w:bidi="cy-GB"/>
        </w:rPr>
        <w:t xml:space="preserve"> </w:t>
      </w:r>
      <w:r>
        <w:rPr>
          <w:rFonts w:cs="Arial"/>
          <w:lang w:bidi="cy-GB"/>
        </w:rPr>
        <w:t>Ebrill 2025.</w:t>
      </w:r>
    </w:p>
    <w:p w14:paraId="00291ABA" w14:textId="599C97D9" w:rsidR="00675AC1" w:rsidRDefault="00675AC1" w:rsidP="00B105CC">
      <w:pPr>
        <w:pStyle w:val="BodyText"/>
        <w:rPr>
          <w:rFonts w:cs="Arial"/>
        </w:rPr>
      </w:pPr>
      <w:r>
        <w:rPr>
          <w:rFonts w:cs="Arial"/>
          <w:lang w:bidi="cy-GB"/>
        </w:rPr>
        <w:lastRenderedPageBreak/>
        <w:t xml:space="preserve">Nid ydym yn disgwyl i unrhyw grŵp cymunedol ymgymryd â rhedeg y ganolfan ymwelwyr na chyflawni unrhyw un o'r dyletswyddau presennol a wneir gan staff y Ganolfan Ymwelwyr. Byddwn yn croesawu cynigion gyda'r elfen hon, ond mae'r ymarfer hwn yn ymwneud â chynnig y lle i'r gymuned ei ddefnyddio ac nid yw'n ymwneud â </w:t>
      </w:r>
      <w:r w:rsidR="00227F0F">
        <w:rPr>
          <w:rFonts w:cs="Arial"/>
          <w:lang w:bidi="cy-GB"/>
        </w:rPr>
        <w:t xml:space="preserve">disodli’r </w:t>
      </w:r>
      <w:r>
        <w:rPr>
          <w:rFonts w:cs="Arial"/>
          <w:lang w:bidi="cy-GB"/>
        </w:rPr>
        <w:t>staff presennol</w:t>
      </w:r>
      <w:r w:rsidR="00227F0F">
        <w:rPr>
          <w:rFonts w:cs="Arial"/>
          <w:lang w:bidi="cy-GB"/>
        </w:rPr>
        <w:t xml:space="preserve"> a chael gwirfoddolwyr yn eu lle</w:t>
      </w:r>
      <w:r>
        <w:rPr>
          <w:rFonts w:cs="Arial"/>
          <w:lang w:bidi="cy-GB"/>
        </w:rPr>
        <w:t xml:space="preserve">. </w:t>
      </w:r>
    </w:p>
    <w:p w14:paraId="2CD71A44" w14:textId="79DE6F33" w:rsidR="003A19D3" w:rsidRPr="00004158" w:rsidRDefault="00014F3F" w:rsidP="00893DB7">
      <w:pPr>
        <w:pStyle w:val="Heading3"/>
      </w:pPr>
      <w:r>
        <w:rPr>
          <w:lang w:bidi="cy-GB"/>
        </w:rPr>
        <w:t>Y Camau Nesaf: Sut a phryd i wneud cais</w:t>
      </w:r>
    </w:p>
    <w:p w14:paraId="32C8F867" w14:textId="31887FD6" w:rsidR="004C06A5" w:rsidRPr="00004158" w:rsidRDefault="004C06A5" w:rsidP="00675AC1">
      <w:pPr>
        <w:pStyle w:val="BodyText"/>
      </w:pPr>
      <w:r w:rsidRPr="00004158">
        <w:rPr>
          <w:lang w:bidi="cy-GB"/>
        </w:rPr>
        <w:t xml:space="preserve">Llenwch </w:t>
      </w:r>
      <w:r w:rsidRPr="00004158">
        <w:rPr>
          <w:i/>
          <w:lang w:bidi="cy-GB"/>
        </w:rPr>
        <w:t xml:space="preserve">y Datganiad o Ddiddordeb hwn mewn cymaint o fanylder ag y gallwch a dychwelwch hwn ac unrhyw ddogfennau ategol at  </w:t>
      </w:r>
      <w:hyperlink r:id="rId15" w:history="1">
        <w:r w:rsidR="00744EC6" w:rsidRPr="004510C2">
          <w:rPr>
            <w:rStyle w:val="Hyperlink"/>
            <w:i/>
            <w:lang w:bidi="cy-GB"/>
          </w:rPr>
          <w:t>Ymgysylltu.masnachol@cyfoethnaturiolcymru.gov.uk</w:t>
        </w:r>
      </w:hyperlink>
      <w:r w:rsidRPr="00004158">
        <w:rPr>
          <w:i/>
          <w:lang w:bidi="cy-GB"/>
        </w:rPr>
        <w:t xml:space="preserve"> erbyn 10 Ionawr 2025. </w:t>
      </w:r>
    </w:p>
    <w:p w14:paraId="7ABB00A5" w14:textId="3DBD69FE" w:rsidR="002C04D0" w:rsidRDefault="002C04D0" w:rsidP="004C06A5">
      <w:pPr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Ym mis Ionawr 2025 bydd CNC yn ymateb i'r rhai sydd wedi anfon Datganiad o Ddiddordeb. Mae'n debygol y bydd arnom angen rhagor o wybodaeth gennych yn ystod y broses hon ac yna byddwn yn amlinellu'r camau nesaf unwaith y bydd y cam Mynegi Diddordeb drosodd.  Ein gobaith yw y gallwn ymrwymo i bartneriaeth drwy Gytundeb Rheoli Cymunedol erbyn diwedd mis Mawrth 2025. </w:t>
      </w:r>
    </w:p>
    <w:p w14:paraId="79C21034" w14:textId="77777777" w:rsidR="00280D00" w:rsidRDefault="00280D00" w:rsidP="004C06A5">
      <w:pPr>
        <w:rPr>
          <w:rFonts w:ascii="Arial" w:hAnsi="Arial" w:cs="Arial"/>
        </w:rPr>
      </w:pPr>
    </w:p>
    <w:p w14:paraId="55BB035F" w14:textId="16D8FACA" w:rsidR="00675AC1" w:rsidRDefault="00675AC1" w:rsidP="004C06A5">
      <w:pPr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Byddwn yn cynnal nifer o sesiynau galw heibio rhwng nawr a 10 Ionawr 2025 fel y gall grwpiau a hoffai gael arweiniad pellach siarad â swyddogion yn bersonol, ond gallwn hefyd drefnu galwadau ar-lein os yw'n fwy cyfleus. Bydd dyddiadau'r sesiynau galw heibio yn cael eu </w:t>
      </w:r>
      <w:proofErr w:type="spellStart"/>
      <w:r>
        <w:rPr>
          <w:rFonts w:ascii="Arial" w:eastAsia="Arial" w:hAnsi="Arial" w:cs="Arial"/>
          <w:lang w:bidi="cy-GB"/>
        </w:rPr>
        <w:t>huwchlwytho</w:t>
      </w:r>
      <w:proofErr w:type="spellEnd"/>
      <w:r>
        <w:rPr>
          <w:rFonts w:ascii="Arial" w:eastAsia="Arial" w:hAnsi="Arial" w:cs="Arial"/>
          <w:lang w:bidi="cy-GB"/>
        </w:rPr>
        <w:t xml:space="preserve"> i’r </w:t>
      </w:r>
      <w:r w:rsidRPr="0032085C">
        <w:rPr>
          <w:rFonts w:ascii="Arial" w:eastAsia="Arial" w:hAnsi="Arial" w:cs="Arial"/>
          <w:lang w:bidi="cy-GB"/>
        </w:rPr>
        <w:t>Hwb Cymunedol</w:t>
      </w:r>
      <w:r>
        <w:rPr>
          <w:rFonts w:ascii="Arial" w:eastAsia="Arial" w:hAnsi="Arial" w:cs="Arial"/>
          <w:lang w:bidi="cy-GB"/>
        </w:rPr>
        <w:t xml:space="preserve">; os hoffech ofyn cwestiynau am y broses hon neu drefnu galwad, gallwch e-bostio'r cyfeiriad a nodir uchod. </w:t>
      </w:r>
    </w:p>
    <w:p w14:paraId="50CF414D" w14:textId="77777777" w:rsidR="00E37210" w:rsidRDefault="00E37210" w:rsidP="004C06A5">
      <w:pPr>
        <w:rPr>
          <w:rFonts w:ascii="Arial" w:hAnsi="Arial" w:cs="Arial"/>
        </w:rPr>
      </w:pPr>
    </w:p>
    <w:p w14:paraId="374C4408" w14:textId="27BB4AC1" w:rsidR="00022C5F" w:rsidRPr="00FF2F34" w:rsidRDefault="00022C5F" w:rsidP="00837F69">
      <w:pPr>
        <w:pStyle w:val="Body1"/>
        <w:tabs>
          <w:tab w:val="clear" w:pos="851"/>
        </w:tabs>
        <w:spacing w:line="240" w:lineRule="auto"/>
        <w:ind w:left="0"/>
        <w:jc w:val="left"/>
        <w:rPr>
          <w:rFonts w:ascii="Arial" w:hAnsi="Arial" w:cs="Arial"/>
          <w:b/>
          <w:bCs/>
          <w:szCs w:val="24"/>
        </w:rPr>
      </w:pPr>
      <w:r w:rsidRPr="00FF2F34">
        <w:rPr>
          <w:rFonts w:ascii="Arial" w:eastAsia="Arial" w:hAnsi="Arial" w:cs="Arial"/>
          <w:b/>
          <w:szCs w:val="24"/>
          <w:lang w:bidi="cy-GB"/>
        </w:rPr>
        <w:t>Sut bydd y wybodaeth a gyflwynir yn cael ei defnyddio</w:t>
      </w:r>
    </w:p>
    <w:p w14:paraId="6501B232" w14:textId="0002267D" w:rsidR="00F63073" w:rsidRPr="00FF2F34" w:rsidRDefault="00F63073" w:rsidP="00F63073">
      <w:pPr>
        <w:rPr>
          <w:rFonts w:asciiTheme="minorHAnsi" w:hAnsiTheme="minorHAnsi" w:cstheme="minorHAnsi"/>
          <w:i/>
          <w:iCs/>
        </w:rPr>
      </w:pPr>
      <w:r w:rsidRPr="00FF2F34">
        <w:rPr>
          <w:rFonts w:asciiTheme="minorHAnsi" w:hAnsiTheme="minorHAnsi" w:cstheme="minorHAnsi"/>
          <w:i/>
          <w:lang w:bidi="cy-GB"/>
        </w:rPr>
        <w:t xml:space="preserve">Trwy gyflwyno Datganiad o Ddiddordeb, nid ydych yn ymrwymo i unrhyw gamau pellach. Bydd yr ymarfer hwn yn helpu i lywio'r broses o wneud penderfyniadau ynghylch y defnydd o Ganolfan Ymwelwyr Ynyslas yn y dyfodol. </w:t>
      </w:r>
    </w:p>
    <w:p w14:paraId="0D1E0D19" w14:textId="77777777" w:rsidR="00F63073" w:rsidRPr="00FF2F34" w:rsidRDefault="00F63073" w:rsidP="00F63073">
      <w:pPr>
        <w:rPr>
          <w:rFonts w:asciiTheme="minorHAnsi" w:hAnsiTheme="minorHAnsi" w:cstheme="minorHAnsi"/>
          <w:i/>
          <w:iCs/>
        </w:rPr>
      </w:pPr>
    </w:p>
    <w:p w14:paraId="24456BA2" w14:textId="547E751F" w:rsidR="00F63073" w:rsidRPr="00FF2F34" w:rsidRDefault="00F63073" w:rsidP="00F63073">
      <w:pPr>
        <w:rPr>
          <w:rFonts w:asciiTheme="minorHAnsi" w:hAnsiTheme="minorHAnsi" w:cstheme="minorHAnsi"/>
          <w:i/>
          <w:iCs/>
        </w:rPr>
      </w:pPr>
      <w:r w:rsidRPr="00FF2F34">
        <w:rPr>
          <w:rFonts w:asciiTheme="minorHAnsi" w:hAnsiTheme="minorHAnsi" w:cstheme="minorHAnsi"/>
          <w:i/>
          <w:lang w:bidi="cy-GB"/>
        </w:rPr>
        <w:t xml:space="preserve">Bydd unrhyw ddata personol a gyflwynwch i ni fel rhan o'ch Datganiad o Ddiddordeb yn cael ei gadw a'i ddefnyddio gan Cyfoeth Naturiol Cymru yn unol â'r holl ddeddfwriaeth diogelu data a phreifatrwydd </w:t>
      </w:r>
      <w:r w:rsidR="0032085C">
        <w:rPr>
          <w:rFonts w:asciiTheme="minorHAnsi" w:hAnsiTheme="minorHAnsi" w:cstheme="minorHAnsi"/>
          <w:i/>
          <w:lang w:bidi="cy-GB"/>
        </w:rPr>
        <w:t>perthnasol</w:t>
      </w:r>
      <w:r w:rsidRPr="00FF2F34">
        <w:rPr>
          <w:rFonts w:asciiTheme="minorHAnsi" w:hAnsiTheme="minorHAnsi" w:cstheme="minorHAnsi"/>
          <w:i/>
          <w:lang w:bidi="cy-GB"/>
        </w:rPr>
        <w:t xml:space="preserve"> sydd mewn grym o bryd i'w gilydd. I gael rhagor o wybodaeth am brosesu eich manylion personol, gweler ein tudalen Hysbysiad Preifatrwydd yn: </w:t>
      </w:r>
      <w:hyperlink r:id="rId16" w:history="1">
        <w:r w:rsidR="00744EC6" w:rsidRPr="004510C2">
          <w:rPr>
            <w:rStyle w:val="Hyperlink"/>
            <w:rFonts w:asciiTheme="minorHAnsi" w:hAnsiTheme="minorHAnsi" w:cstheme="minorHAnsi"/>
            <w:i/>
            <w:lang w:bidi="cy-GB"/>
          </w:rPr>
          <w:t>https://naturalresources.wales/footer-links/privacy-notice/?lang=cy</w:t>
        </w:r>
      </w:hyperlink>
      <w:r w:rsidRPr="00FF2F34">
        <w:rPr>
          <w:rFonts w:asciiTheme="minorHAnsi" w:hAnsiTheme="minorHAnsi" w:cstheme="minorHAnsi"/>
          <w:i/>
          <w:lang w:bidi="cy-GB"/>
        </w:rPr>
        <w:t xml:space="preserve">. </w:t>
      </w:r>
    </w:p>
    <w:p w14:paraId="163EDB21" w14:textId="6C269692" w:rsidR="00F63073" w:rsidRPr="00FF2F34" w:rsidRDefault="00F63073" w:rsidP="00F63073">
      <w:pPr>
        <w:rPr>
          <w:rFonts w:asciiTheme="minorHAnsi" w:hAnsiTheme="minorHAnsi" w:cstheme="minorHAnsi"/>
          <w:i/>
          <w:iCs/>
        </w:rPr>
      </w:pPr>
      <w:r w:rsidRPr="00FF2F34">
        <w:rPr>
          <w:rFonts w:asciiTheme="minorHAnsi" w:hAnsiTheme="minorHAnsi" w:cstheme="minorHAnsi"/>
          <w:i/>
          <w:lang w:bidi="cy-GB"/>
        </w:rPr>
        <w:t xml:space="preserve">Os oes gennych unrhyw ymholiadau neu bryderon pellach ynghylch diogelu data, cysylltwch â </w:t>
      </w:r>
      <w:hyperlink r:id="rId17" w:history="1">
        <w:r w:rsidRPr="00FF2F34">
          <w:rPr>
            <w:rStyle w:val="Hyperlink"/>
            <w:rFonts w:asciiTheme="minorHAnsi" w:hAnsiTheme="minorHAnsi" w:cstheme="minorHAnsi"/>
            <w:i/>
            <w:lang w:bidi="cy-GB"/>
          </w:rPr>
          <w:t>dataprotection@naturalresourceswales.gov.uk</w:t>
        </w:r>
      </w:hyperlink>
      <w:r w:rsidRPr="00FF2F34">
        <w:rPr>
          <w:rFonts w:asciiTheme="minorHAnsi" w:hAnsiTheme="minorHAnsi" w:cstheme="minorHAnsi"/>
          <w:i/>
          <w:lang w:bidi="cy-GB"/>
        </w:rPr>
        <w:t>.</w:t>
      </w:r>
    </w:p>
    <w:p w14:paraId="442CEDF1" w14:textId="77777777" w:rsidR="003861D1" w:rsidRDefault="003861D1">
      <w:pPr>
        <w:pStyle w:val="Heading3"/>
        <w:sectPr w:rsidR="003861D1" w:rsidSect="00345810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14:paraId="56F843AB" w14:textId="7A0C16A9" w:rsidR="00BD4ED0" w:rsidRPr="001E00DF" w:rsidRDefault="00057BC2">
      <w:pPr>
        <w:pStyle w:val="Heading3"/>
      </w:pPr>
      <w:r>
        <w:rPr>
          <w:lang w:bidi="cy-GB"/>
        </w:rPr>
        <w:lastRenderedPageBreak/>
        <w:t xml:space="preserve">Atodiad 1. </w:t>
      </w:r>
      <w:r w:rsidR="00E05608">
        <w:rPr>
          <w:lang w:bidi="cy-GB"/>
        </w:rPr>
        <w:t>Ffurflen</w:t>
      </w:r>
      <w:r>
        <w:rPr>
          <w:lang w:bidi="cy-GB"/>
        </w:rPr>
        <w:t xml:space="preserve"> </w:t>
      </w:r>
      <w:r w:rsidR="00E05608">
        <w:rPr>
          <w:lang w:bidi="cy-GB"/>
        </w:rPr>
        <w:t>Mynegi</w:t>
      </w:r>
      <w:r>
        <w:rPr>
          <w:lang w:bidi="cy-GB"/>
        </w:rPr>
        <w:t xml:space="preserve"> Diddordeb - Amdanoch Chi</w:t>
      </w:r>
    </w:p>
    <w:p w14:paraId="0D48D0AA" w14:textId="4F7975FF" w:rsidR="00BD4ED0" w:rsidRPr="007048C6" w:rsidRDefault="00BD4ED0" w:rsidP="0015411A">
      <w:pPr>
        <w:pStyle w:val="TextChar1"/>
        <w:tabs>
          <w:tab w:val="left" w:pos="550"/>
        </w:tabs>
        <w:jc w:val="left"/>
        <w:rPr>
          <w:rFonts w:ascii="Arial" w:hAnsi="Arial" w:cs="Arial"/>
          <w:b/>
          <w:iCs/>
          <w:sz w:val="24"/>
          <w:szCs w:val="24"/>
        </w:rPr>
      </w:pPr>
      <w:r w:rsidRPr="001E00DF">
        <w:rPr>
          <w:rFonts w:ascii="Arial" w:eastAsia="Arial" w:hAnsi="Arial" w:cs="Arial"/>
          <w:sz w:val="24"/>
          <w:szCs w:val="24"/>
          <w:lang w:bidi="cy-GB"/>
        </w:rPr>
        <w:t xml:space="preserve">Rhowch y wybodaeth yn yr adran hon ar gyfer y parti sy'n cyflwyno neu'r holl aelodau os ydych yn gweithredu ar y cyd. </w:t>
      </w:r>
      <w:r w:rsidRPr="001E00DF">
        <w:rPr>
          <w:rFonts w:ascii="Arial" w:eastAsia="Arial" w:hAnsi="Arial" w:cs="Arial"/>
          <w:b/>
          <w:sz w:val="24"/>
          <w:szCs w:val="24"/>
          <w:lang w:bidi="cy-GB"/>
        </w:rPr>
        <w:t xml:space="preserve">Os ydych chi'n unigolyn sy'n cyflwyno cais, nodwch hyn yn y blychau testun.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705"/>
        <w:gridCol w:w="5642"/>
      </w:tblGrid>
      <w:tr w:rsidR="00BD4ED0" w:rsidRPr="001E00DF" w14:paraId="4343812C" w14:textId="77777777" w:rsidTr="00DE0456">
        <w:trPr>
          <w:cantSplit/>
        </w:trPr>
        <w:tc>
          <w:tcPr>
            <w:tcW w:w="1017" w:type="dxa"/>
            <w:tcBorders>
              <w:right w:val="single" w:sz="2" w:space="0" w:color="C0C0C0"/>
            </w:tcBorders>
          </w:tcPr>
          <w:p w14:paraId="50A4C7F3" w14:textId="148BE101" w:rsidR="00BD4ED0" w:rsidRPr="001E00DF" w:rsidRDefault="00BD4ED0" w:rsidP="008511D9">
            <w:pPr>
              <w:spacing w:before="100" w:after="100"/>
              <w:rPr>
                <w:rFonts w:ascii="Arial" w:hAnsi="Arial" w:cs="Arial"/>
              </w:rPr>
            </w:pPr>
            <w:r w:rsidRPr="001E00DF">
              <w:rPr>
                <w:rFonts w:ascii="Arial" w:eastAsia="Arial" w:hAnsi="Arial" w:cs="Arial"/>
                <w:lang w:bidi="cy-GB"/>
              </w:rPr>
              <w:t>2.1.1</w:t>
            </w:r>
          </w:p>
        </w:tc>
        <w:tc>
          <w:tcPr>
            <w:tcW w:w="1705" w:type="dxa"/>
            <w:tcBorders>
              <w:left w:val="nil"/>
              <w:right w:val="single" w:sz="4" w:space="0" w:color="C0C0C0"/>
            </w:tcBorders>
          </w:tcPr>
          <w:p w14:paraId="5C978453" w14:textId="48348A41" w:rsidR="00BD4ED0" w:rsidRPr="001E00DF" w:rsidRDefault="00DE0456" w:rsidP="008511D9">
            <w:pPr>
              <w:spacing w:before="100" w:after="100"/>
              <w:rPr>
                <w:rFonts w:ascii="Arial" w:hAnsi="Arial" w:cs="Arial"/>
              </w:rPr>
            </w:pPr>
            <w:r w:rsidRPr="001E00DF">
              <w:rPr>
                <w:rFonts w:ascii="Arial" w:eastAsia="Arial" w:hAnsi="Arial" w:cs="Arial"/>
                <w:lang w:bidi="cy-GB"/>
              </w:rPr>
              <w:t>Enw'r Sefydliad</w:t>
            </w:r>
          </w:p>
        </w:tc>
        <w:tc>
          <w:tcPr>
            <w:tcW w:w="5642" w:type="dxa"/>
            <w:tcBorders>
              <w:left w:val="single" w:sz="4" w:space="0" w:color="C0C0C0"/>
            </w:tcBorders>
            <w:shd w:val="clear" w:color="auto" w:fill="auto"/>
          </w:tcPr>
          <w:p w14:paraId="3BBC5632" w14:textId="77777777" w:rsidR="00BD4ED0" w:rsidRPr="001E00DF" w:rsidRDefault="00BD4ED0" w:rsidP="008511D9">
            <w:pPr>
              <w:spacing w:before="100" w:after="100"/>
              <w:rPr>
                <w:rFonts w:ascii="Arial" w:hAnsi="Arial" w:cs="Arial"/>
                <w:b/>
                <w:i/>
                <w:color w:val="000000"/>
              </w:rPr>
            </w:pPr>
            <w:r w:rsidRPr="001E00DF">
              <w:rPr>
                <w:rFonts w:ascii="Arial" w:eastAsia="Arial" w:hAnsi="Arial" w:cs="Arial"/>
                <w:b/>
                <w:i/>
                <w:color w:val="000000"/>
                <w:lang w:bidi="cy-GB"/>
              </w:rPr>
              <w:t xml:space="preserve">[Enw] </w:t>
            </w:r>
          </w:p>
        </w:tc>
      </w:tr>
      <w:tr w:rsidR="00BD4ED0" w:rsidRPr="001E00DF" w14:paraId="5BB7E7F0" w14:textId="77777777" w:rsidTr="00DE0456">
        <w:trPr>
          <w:cantSplit/>
        </w:trPr>
        <w:tc>
          <w:tcPr>
            <w:tcW w:w="1017" w:type="dxa"/>
            <w:tcBorders>
              <w:right w:val="single" w:sz="2" w:space="0" w:color="C0C0C0"/>
            </w:tcBorders>
          </w:tcPr>
          <w:p w14:paraId="0FBF59FE" w14:textId="1F0F6FFC" w:rsidR="00BD4ED0" w:rsidRPr="001E00DF" w:rsidRDefault="00BD4ED0" w:rsidP="008511D9">
            <w:pPr>
              <w:spacing w:before="100" w:after="100"/>
              <w:rPr>
                <w:rFonts w:ascii="Arial" w:hAnsi="Arial" w:cs="Arial"/>
              </w:rPr>
            </w:pPr>
            <w:r w:rsidRPr="001E00DF">
              <w:rPr>
                <w:rFonts w:ascii="Arial" w:eastAsia="Arial" w:hAnsi="Arial" w:cs="Arial"/>
                <w:lang w:bidi="cy-GB"/>
              </w:rPr>
              <w:t>2.1.2</w:t>
            </w:r>
          </w:p>
        </w:tc>
        <w:tc>
          <w:tcPr>
            <w:tcW w:w="1705" w:type="dxa"/>
            <w:tcBorders>
              <w:left w:val="nil"/>
              <w:right w:val="single" w:sz="4" w:space="0" w:color="C0C0C0"/>
            </w:tcBorders>
          </w:tcPr>
          <w:p w14:paraId="3AEC130E" w14:textId="555CB46E" w:rsidR="00BD4ED0" w:rsidRPr="001E00DF" w:rsidRDefault="00BD4ED0" w:rsidP="008511D9">
            <w:pPr>
              <w:spacing w:before="100" w:after="100"/>
              <w:rPr>
                <w:rFonts w:ascii="Arial" w:hAnsi="Arial" w:cs="Arial"/>
              </w:rPr>
            </w:pPr>
            <w:r w:rsidRPr="001E00DF">
              <w:rPr>
                <w:rFonts w:ascii="Arial" w:eastAsia="Arial" w:hAnsi="Arial" w:cs="Arial"/>
                <w:lang w:bidi="cy-GB"/>
              </w:rPr>
              <w:t>Swyddfa gofrestredig (lle bo hynny'n berthnasol)</w:t>
            </w:r>
          </w:p>
        </w:tc>
        <w:tc>
          <w:tcPr>
            <w:tcW w:w="5642" w:type="dxa"/>
            <w:tcBorders>
              <w:left w:val="single" w:sz="4" w:space="0" w:color="C0C0C0"/>
            </w:tcBorders>
            <w:shd w:val="clear" w:color="auto" w:fill="auto"/>
          </w:tcPr>
          <w:p w14:paraId="0DA3D941" w14:textId="77777777" w:rsidR="00BD4ED0" w:rsidRPr="001E00DF" w:rsidRDefault="00BD4ED0" w:rsidP="008511D9">
            <w:pPr>
              <w:spacing w:before="100" w:after="100"/>
              <w:rPr>
                <w:rFonts w:ascii="Arial" w:hAnsi="Arial" w:cs="Arial"/>
                <w:b/>
                <w:i/>
                <w:color w:val="000000"/>
              </w:rPr>
            </w:pPr>
            <w:r w:rsidRPr="001E00DF">
              <w:rPr>
                <w:rFonts w:ascii="Arial" w:eastAsia="Arial" w:hAnsi="Arial" w:cs="Arial"/>
                <w:b/>
                <w:i/>
                <w:color w:val="000000"/>
                <w:lang w:bidi="cy-GB"/>
              </w:rPr>
              <w:t>[Cyfeiriad]</w:t>
            </w:r>
          </w:p>
          <w:p w14:paraId="61D24BEF" w14:textId="77777777" w:rsidR="00BD4ED0" w:rsidRPr="001E00DF" w:rsidRDefault="00BD4ED0" w:rsidP="008511D9">
            <w:pPr>
              <w:spacing w:before="100" w:after="100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BD4ED0" w:rsidRPr="001E00DF" w14:paraId="3CE66950" w14:textId="77777777" w:rsidTr="00DE0456">
        <w:trPr>
          <w:cantSplit/>
        </w:trPr>
        <w:tc>
          <w:tcPr>
            <w:tcW w:w="1017" w:type="dxa"/>
            <w:tcBorders>
              <w:right w:val="single" w:sz="2" w:space="0" w:color="C0C0C0"/>
            </w:tcBorders>
          </w:tcPr>
          <w:p w14:paraId="2055FE50" w14:textId="1465CB1D" w:rsidR="00BD4ED0" w:rsidRPr="001E00DF" w:rsidRDefault="00BD4ED0" w:rsidP="008511D9">
            <w:pPr>
              <w:spacing w:before="100" w:after="100"/>
              <w:rPr>
                <w:rFonts w:ascii="Arial" w:hAnsi="Arial" w:cs="Arial"/>
              </w:rPr>
            </w:pPr>
            <w:r w:rsidRPr="001E00DF">
              <w:rPr>
                <w:rFonts w:ascii="Arial" w:eastAsia="Arial" w:hAnsi="Arial" w:cs="Arial"/>
                <w:lang w:bidi="cy-GB"/>
              </w:rPr>
              <w:t>2.1.3</w:t>
            </w:r>
          </w:p>
        </w:tc>
        <w:tc>
          <w:tcPr>
            <w:tcW w:w="1705" w:type="dxa"/>
            <w:tcBorders>
              <w:left w:val="nil"/>
              <w:right w:val="single" w:sz="4" w:space="0" w:color="C0C0C0"/>
            </w:tcBorders>
          </w:tcPr>
          <w:p w14:paraId="1E0A072D" w14:textId="59CACAE9" w:rsidR="00BD4ED0" w:rsidRPr="001E00DF" w:rsidRDefault="00E37210" w:rsidP="008511D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Nodwch strwythur a dyletswyddau personél allweddol.</w:t>
            </w:r>
          </w:p>
        </w:tc>
        <w:tc>
          <w:tcPr>
            <w:tcW w:w="5642" w:type="dxa"/>
            <w:tcBorders>
              <w:left w:val="single" w:sz="4" w:space="0" w:color="C0C0C0"/>
            </w:tcBorders>
            <w:shd w:val="clear" w:color="auto" w:fill="auto"/>
          </w:tcPr>
          <w:p w14:paraId="01C20119" w14:textId="77777777" w:rsidR="00BD4ED0" w:rsidRPr="001E00DF" w:rsidRDefault="00BD4ED0" w:rsidP="008511D9">
            <w:pPr>
              <w:spacing w:before="100" w:after="100"/>
              <w:rPr>
                <w:rFonts w:ascii="Arial" w:hAnsi="Arial" w:cs="Arial"/>
                <w:b/>
                <w:i/>
                <w:color w:val="000000"/>
              </w:rPr>
            </w:pPr>
            <w:r w:rsidRPr="001E00DF">
              <w:rPr>
                <w:rFonts w:ascii="Arial" w:eastAsia="Arial" w:hAnsi="Arial" w:cs="Arial"/>
                <w:b/>
                <w:i/>
                <w:color w:val="000000"/>
                <w:lang w:bidi="cy-GB"/>
              </w:rPr>
              <w:t>[Enw]</w:t>
            </w:r>
          </w:p>
          <w:p w14:paraId="0AB0D4F5" w14:textId="77777777" w:rsidR="00BD4ED0" w:rsidRPr="001E00DF" w:rsidRDefault="00BD4ED0" w:rsidP="008511D9">
            <w:pPr>
              <w:spacing w:before="100" w:after="100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BD4ED0" w:rsidRPr="001E00DF" w14:paraId="1FCC6AF5" w14:textId="77777777" w:rsidTr="00DE0456">
        <w:trPr>
          <w:cantSplit/>
        </w:trPr>
        <w:tc>
          <w:tcPr>
            <w:tcW w:w="1017" w:type="dxa"/>
            <w:tcBorders>
              <w:right w:val="single" w:sz="2" w:space="0" w:color="C0C0C0"/>
            </w:tcBorders>
          </w:tcPr>
          <w:p w14:paraId="6E62F645" w14:textId="165694D6" w:rsidR="00BD4ED0" w:rsidRPr="001E00DF" w:rsidRDefault="00BD4ED0" w:rsidP="008511D9">
            <w:pPr>
              <w:spacing w:before="100" w:after="100"/>
              <w:rPr>
                <w:rFonts w:ascii="Arial" w:hAnsi="Arial" w:cs="Arial"/>
              </w:rPr>
            </w:pPr>
            <w:r w:rsidRPr="001E00DF">
              <w:rPr>
                <w:rFonts w:ascii="Arial" w:eastAsia="Arial" w:hAnsi="Arial" w:cs="Arial"/>
                <w:lang w:bidi="cy-GB"/>
              </w:rPr>
              <w:t>2.1.4</w:t>
            </w:r>
          </w:p>
        </w:tc>
        <w:tc>
          <w:tcPr>
            <w:tcW w:w="1705" w:type="dxa"/>
            <w:tcBorders>
              <w:left w:val="nil"/>
              <w:right w:val="single" w:sz="4" w:space="0" w:color="C0C0C0"/>
            </w:tcBorders>
          </w:tcPr>
          <w:p w14:paraId="658EAC46" w14:textId="28942EA3" w:rsidR="00BD4ED0" w:rsidRPr="001E00DF" w:rsidRDefault="00E37210" w:rsidP="008511D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Rhif(</w:t>
            </w:r>
            <w:proofErr w:type="spellStart"/>
            <w:r>
              <w:rPr>
                <w:rFonts w:ascii="Arial" w:eastAsia="Arial" w:hAnsi="Arial" w:cs="Arial"/>
                <w:lang w:bidi="cy-GB"/>
              </w:rPr>
              <w:t>au</w:t>
            </w:r>
            <w:proofErr w:type="spellEnd"/>
            <w:r>
              <w:rPr>
                <w:rFonts w:ascii="Arial" w:eastAsia="Arial" w:hAnsi="Arial" w:cs="Arial"/>
                <w:lang w:bidi="cy-GB"/>
              </w:rPr>
              <w:t>) Ffôn Cyswllt</w:t>
            </w:r>
          </w:p>
        </w:tc>
        <w:tc>
          <w:tcPr>
            <w:tcW w:w="5642" w:type="dxa"/>
            <w:tcBorders>
              <w:left w:val="single" w:sz="4" w:space="0" w:color="C0C0C0"/>
            </w:tcBorders>
            <w:shd w:val="clear" w:color="auto" w:fill="auto"/>
          </w:tcPr>
          <w:p w14:paraId="2D73F955" w14:textId="57CDE021" w:rsidR="00BD4ED0" w:rsidRPr="001E00DF" w:rsidRDefault="00BD4ED0" w:rsidP="008511D9">
            <w:pPr>
              <w:spacing w:before="100" w:after="100"/>
              <w:rPr>
                <w:rFonts w:ascii="Arial" w:hAnsi="Arial" w:cs="Arial"/>
                <w:b/>
                <w:i/>
                <w:color w:val="000000"/>
              </w:rPr>
            </w:pPr>
            <w:r w:rsidRPr="001E00DF">
              <w:rPr>
                <w:rFonts w:ascii="Arial" w:eastAsia="Arial" w:hAnsi="Arial" w:cs="Arial"/>
                <w:b/>
                <w:i/>
                <w:color w:val="000000"/>
                <w:lang w:bidi="cy-GB"/>
              </w:rPr>
              <w:t>[Ffôn]</w:t>
            </w:r>
          </w:p>
          <w:p w14:paraId="55F47F81" w14:textId="77777777" w:rsidR="00BD4ED0" w:rsidRPr="001E00DF" w:rsidRDefault="00BD4ED0" w:rsidP="008511D9">
            <w:pPr>
              <w:spacing w:before="100" w:after="100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BD4ED0" w:rsidRPr="001E00DF" w14:paraId="66A1C348" w14:textId="77777777" w:rsidTr="00DE0456">
        <w:trPr>
          <w:cantSplit/>
        </w:trPr>
        <w:tc>
          <w:tcPr>
            <w:tcW w:w="1017" w:type="dxa"/>
            <w:tcBorders>
              <w:right w:val="single" w:sz="2" w:space="0" w:color="C0C0C0"/>
            </w:tcBorders>
          </w:tcPr>
          <w:p w14:paraId="002FEC7C" w14:textId="01CC2FE6" w:rsidR="00BD4ED0" w:rsidRPr="001E00DF" w:rsidRDefault="00BD4ED0" w:rsidP="008511D9">
            <w:pPr>
              <w:spacing w:before="100" w:after="100"/>
              <w:rPr>
                <w:rFonts w:ascii="Arial" w:hAnsi="Arial" w:cs="Arial"/>
              </w:rPr>
            </w:pPr>
            <w:r w:rsidRPr="001E00DF">
              <w:rPr>
                <w:rFonts w:ascii="Arial" w:eastAsia="Arial" w:hAnsi="Arial" w:cs="Arial"/>
                <w:lang w:bidi="cy-GB"/>
              </w:rPr>
              <w:t>2.1.5</w:t>
            </w:r>
          </w:p>
        </w:tc>
        <w:tc>
          <w:tcPr>
            <w:tcW w:w="1705" w:type="dxa"/>
            <w:tcBorders>
              <w:left w:val="nil"/>
              <w:right w:val="single" w:sz="4" w:space="0" w:color="C0C0C0"/>
            </w:tcBorders>
          </w:tcPr>
          <w:p w14:paraId="498FFC5B" w14:textId="3E48F569" w:rsidR="00BD4ED0" w:rsidRPr="001E00DF" w:rsidRDefault="00E37210" w:rsidP="008511D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Cyfeiriad(</w:t>
            </w:r>
            <w:proofErr w:type="spellStart"/>
            <w:r>
              <w:rPr>
                <w:rFonts w:ascii="Arial" w:eastAsia="Arial" w:hAnsi="Arial" w:cs="Arial"/>
                <w:lang w:bidi="cy-GB"/>
              </w:rPr>
              <w:t>au</w:t>
            </w:r>
            <w:proofErr w:type="spellEnd"/>
            <w:r>
              <w:rPr>
                <w:rFonts w:ascii="Arial" w:eastAsia="Arial" w:hAnsi="Arial" w:cs="Arial"/>
                <w:lang w:bidi="cy-GB"/>
              </w:rPr>
              <w:t>) E-bost Cyswllt</w:t>
            </w:r>
          </w:p>
        </w:tc>
        <w:tc>
          <w:tcPr>
            <w:tcW w:w="5642" w:type="dxa"/>
            <w:tcBorders>
              <w:left w:val="single" w:sz="4" w:space="0" w:color="C0C0C0"/>
            </w:tcBorders>
            <w:shd w:val="clear" w:color="auto" w:fill="auto"/>
          </w:tcPr>
          <w:p w14:paraId="33D10873" w14:textId="489DE7A8" w:rsidR="00BD4ED0" w:rsidRPr="001E00DF" w:rsidRDefault="00BD4ED0" w:rsidP="008511D9">
            <w:pPr>
              <w:spacing w:before="100" w:after="100"/>
              <w:rPr>
                <w:rFonts w:ascii="Arial" w:hAnsi="Arial" w:cs="Arial"/>
                <w:b/>
                <w:i/>
                <w:color w:val="000000"/>
              </w:rPr>
            </w:pPr>
            <w:r w:rsidRPr="001E00DF">
              <w:rPr>
                <w:rFonts w:ascii="Arial" w:eastAsia="Arial" w:hAnsi="Arial" w:cs="Arial"/>
                <w:b/>
                <w:i/>
                <w:color w:val="000000"/>
                <w:lang w:bidi="cy-GB"/>
              </w:rPr>
              <w:t>[E-bost]</w:t>
            </w:r>
          </w:p>
          <w:p w14:paraId="753E0063" w14:textId="77777777" w:rsidR="00BD4ED0" w:rsidRPr="001E00DF" w:rsidRDefault="00BD4ED0" w:rsidP="008511D9">
            <w:pPr>
              <w:spacing w:before="100" w:after="100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BD4ED0" w:rsidRPr="00DC0A25" w14:paraId="4AA22576" w14:textId="77777777" w:rsidTr="00DE0456">
        <w:trPr>
          <w:cantSplit/>
        </w:trPr>
        <w:tc>
          <w:tcPr>
            <w:tcW w:w="1017" w:type="dxa"/>
            <w:tcBorders>
              <w:right w:val="single" w:sz="2" w:space="0" w:color="C0C0C0"/>
            </w:tcBorders>
          </w:tcPr>
          <w:p w14:paraId="463D4830" w14:textId="33269B23" w:rsidR="00BD4ED0" w:rsidRPr="001E00DF" w:rsidRDefault="00BD4ED0" w:rsidP="008511D9">
            <w:pPr>
              <w:spacing w:before="100" w:after="100"/>
              <w:rPr>
                <w:rFonts w:ascii="Arial" w:hAnsi="Arial" w:cs="Arial"/>
              </w:rPr>
            </w:pPr>
            <w:r w:rsidRPr="001E00DF">
              <w:rPr>
                <w:rFonts w:ascii="Arial" w:eastAsia="Arial" w:hAnsi="Arial" w:cs="Arial"/>
                <w:lang w:bidi="cy-GB"/>
              </w:rPr>
              <w:lastRenderedPageBreak/>
              <w:t>2.1.6</w:t>
            </w:r>
          </w:p>
        </w:tc>
        <w:tc>
          <w:tcPr>
            <w:tcW w:w="1705" w:type="dxa"/>
            <w:tcBorders>
              <w:left w:val="nil"/>
              <w:right w:val="single" w:sz="4" w:space="0" w:color="C0C0C0"/>
            </w:tcBorders>
          </w:tcPr>
          <w:p w14:paraId="3807458F" w14:textId="6DA0DFED" w:rsidR="00BD4ED0" w:rsidRPr="001E00DF" w:rsidRDefault="00E37210" w:rsidP="008511D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Eich cynnig</w:t>
            </w:r>
          </w:p>
          <w:p w14:paraId="0A045CEA" w14:textId="77777777" w:rsidR="00BD4ED0" w:rsidRPr="001E00DF" w:rsidRDefault="00BD4ED0" w:rsidP="008511D9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5642" w:type="dxa"/>
            <w:tcBorders>
              <w:left w:val="single" w:sz="4" w:space="0" w:color="C0C0C0"/>
            </w:tcBorders>
            <w:shd w:val="clear" w:color="auto" w:fill="auto"/>
          </w:tcPr>
          <w:p w14:paraId="757B7FBA" w14:textId="130DBAA2" w:rsidR="00BD4ED0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lang w:bidi="cy-GB"/>
              </w:rPr>
              <w:t>[Ychwanegwch yma</w:t>
            </w:r>
            <w:r w:rsidR="00142304">
              <w:rPr>
                <w:rFonts w:ascii="Arial" w:eastAsia="Arial" w:hAnsi="Arial" w:cs="Arial"/>
                <w:b/>
                <w:i/>
                <w:color w:val="000000"/>
                <w:sz w:val="22"/>
                <w:lang w:bidi="cy-GB"/>
              </w:rPr>
              <w:t>,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lang w:bidi="cy-GB"/>
              </w:rPr>
              <w:t xml:space="preserve"> neu fel tudalen ychwanegol, eich cynnig a'r telerau cyffredinol y byddech am eu sicrhau. Amlinellwch y manteision i'r gymuned a sut y byddech yn sicrhau bod eich cynnig yn gynaliadwy]</w:t>
            </w:r>
          </w:p>
          <w:p w14:paraId="178A1F95" w14:textId="77777777" w:rsidR="00034A27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3F316E80" w14:textId="77777777" w:rsidR="00034A27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619987D1" w14:textId="77777777" w:rsidR="00034A27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3BCDCEE0" w14:textId="77777777" w:rsidR="00034A27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766F6D6D" w14:textId="77777777" w:rsidR="00034A27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614A9888" w14:textId="77777777" w:rsidR="00034A27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44CD9160" w14:textId="77777777" w:rsidR="00034A27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76D649BF" w14:textId="77777777" w:rsidR="00034A27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1CEFC9FC" w14:textId="77777777" w:rsidR="00034A27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646D27F1" w14:textId="2710B7D2" w:rsidR="00034A27" w:rsidRPr="001E00DF" w:rsidRDefault="00034A27" w:rsidP="008511D9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</w:tc>
      </w:tr>
    </w:tbl>
    <w:p w14:paraId="78D312A5" w14:textId="48B86F00" w:rsidR="006A3F8E" w:rsidRDefault="006A3F8E" w:rsidP="00004158">
      <w:pPr>
        <w:tabs>
          <w:tab w:val="left" w:pos="2430"/>
        </w:tabs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1705"/>
        <w:gridCol w:w="5642"/>
      </w:tblGrid>
      <w:tr w:rsidR="000F4A1F" w:rsidRPr="00DC0A25" w14:paraId="5E337269" w14:textId="77777777" w:rsidTr="007B31AC">
        <w:trPr>
          <w:cantSplit/>
        </w:trPr>
        <w:tc>
          <w:tcPr>
            <w:tcW w:w="1017" w:type="dxa"/>
            <w:tcBorders>
              <w:right w:val="single" w:sz="2" w:space="0" w:color="C0C0C0"/>
            </w:tcBorders>
          </w:tcPr>
          <w:p w14:paraId="6141E1C5" w14:textId="238FF19D" w:rsidR="000F4A1F" w:rsidRPr="001E00DF" w:rsidRDefault="000F4A1F" w:rsidP="007B31AC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left w:val="nil"/>
              <w:right w:val="single" w:sz="4" w:space="0" w:color="C0C0C0"/>
            </w:tcBorders>
          </w:tcPr>
          <w:p w14:paraId="24BED8F1" w14:textId="25D62681" w:rsidR="000F4A1F" w:rsidRPr="001E00DF" w:rsidRDefault="000F4A1F" w:rsidP="00FB2F8F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5642" w:type="dxa"/>
            <w:tcBorders>
              <w:left w:val="single" w:sz="4" w:space="0" w:color="C0C0C0"/>
            </w:tcBorders>
            <w:shd w:val="clear" w:color="auto" w:fill="auto"/>
          </w:tcPr>
          <w:p w14:paraId="2324B7AA" w14:textId="308E6B76" w:rsidR="000F4A1F" w:rsidRDefault="000F4A1F" w:rsidP="000F4A1F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lang w:bidi="cy-GB"/>
              </w:rPr>
              <w:t xml:space="preserve">[Parhewch i’r tudalennau </w:t>
            </w:r>
            <w:r w:rsidR="00515A24">
              <w:rPr>
                <w:rFonts w:ascii="Arial" w:eastAsia="Arial" w:hAnsi="Arial" w:cs="Arial"/>
                <w:b/>
                <w:i/>
                <w:color w:val="000000"/>
                <w:sz w:val="22"/>
                <w:lang w:bidi="cy-GB"/>
              </w:rPr>
              <w:t>nesaf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lang w:bidi="cy-GB"/>
              </w:rPr>
              <w:t xml:space="preserve"> yn ôl yr angen]</w:t>
            </w:r>
          </w:p>
          <w:p w14:paraId="27AE4333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6354CE3F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4779351B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0FF72E12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18AF132D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0F7F6664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041247CA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041F6371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22B20A70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7E1D17BB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38504638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4E976E87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752BF068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2E34D667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1B6DD7FC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0891ED7A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5B00A7D6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2FC265AB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0D1793C2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0A0CAE26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4167E5B6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57EB6E33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67F698CF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1512DF1E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5968737A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32E449B8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6FF20D61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55EBBCDE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16933675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25071C7C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5568710F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2904FC0B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5D4E9436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2587B0EB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619AEFC0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0FEC846D" w14:textId="77777777" w:rsidR="000F4A1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  <w:p w14:paraId="7FA0FDBF" w14:textId="77777777" w:rsidR="000F4A1F" w:rsidRPr="001E00DF" w:rsidRDefault="000F4A1F" w:rsidP="007B31AC">
            <w:pPr>
              <w:pStyle w:val="Header"/>
              <w:spacing w:before="100" w:after="100"/>
              <w:rPr>
                <w:rFonts w:ascii="Arial" w:hAnsi="Arial" w:cs="Arial"/>
                <w:b/>
                <w:i/>
                <w:iCs/>
                <w:color w:val="000000"/>
                <w:sz w:val="22"/>
              </w:rPr>
            </w:pPr>
          </w:p>
        </w:tc>
      </w:tr>
    </w:tbl>
    <w:p w14:paraId="3F3E315D" w14:textId="77777777" w:rsidR="000F4A1F" w:rsidRPr="006A3F8E" w:rsidRDefault="000F4A1F" w:rsidP="00004158">
      <w:pPr>
        <w:tabs>
          <w:tab w:val="left" w:pos="2430"/>
        </w:tabs>
      </w:pPr>
    </w:p>
    <w:sectPr w:rsidR="000F4A1F" w:rsidRPr="006A3F8E" w:rsidSect="00345810">
      <w:headerReference w:type="first" r:id="rId22"/>
      <w:footerReference w:type="first" r:id="rId23"/>
      <w:pgSz w:w="11906" w:h="16838" w:code="9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E57B" w14:textId="77777777" w:rsidR="0032430B" w:rsidRDefault="0032430B" w:rsidP="003B1B95">
      <w:r>
        <w:separator/>
      </w:r>
    </w:p>
  </w:endnote>
  <w:endnote w:type="continuationSeparator" w:id="0">
    <w:p w14:paraId="1623356C" w14:textId="77777777" w:rsidR="0032430B" w:rsidRDefault="0032430B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5584C" w14:textId="64793A04" w:rsidR="00FB2F8F" w:rsidRDefault="00FB2F8F">
    <w:pPr>
      <w:pStyle w:val="Footer"/>
    </w:pPr>
    <w:r>
      <w:rPr>
        <w:lang w:bidi="cy-GB"/>
      </w:rPr>
      <w:fldChar w:fldCharType="begin"/>
    </w:r>
    <w:r>
      <w:rPr>
        <w:lang w:bidi="cy-GB"/>
      </w:rPr>
      <w:instrText>PAGE   \* MERGEFORMAT</w:instrText>
    </w:r>
    <w:r>
      <w:rPr>
        <w:lang w:bidi="cy-GB"/>
      </w:rPr>
      <w:fldChar w:fldCharType="separate"/>
    </w:r>
    <w:r>
      <w:rPr>
        <w:lang w:bidi="cy-GB"/>
      </w:rPr>
      <w:t>1</w:t>
    </w:r>
    <w:r>
      <w:rPr>
        <w:lang w:bidi="cy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B78C" w14:textId="5127CABE" w:rsidR="00FB2F8F" w:rsidRDefault="00FB2F8F">
    <w:pPr>
      <w:pStyle w:val="Footer"/>
    </w:pPr>
    <w:r>
      <w:rPr>
        <w:lang w:bidi="cy-GB"/>
      </w:rPr>
      <w:fldChar w:fldCharType="begin"/>
    </w:r>
    <w:r>
      <w:rPr>
        <w:lang w:bidi="cy-GB"/>
      </w:rPr>
      <w:instrText>PAGE   \* MERGEFORMAT</w:instrText>
    </w:r>
    <w:r>
      <w:rPr>
        <w:lang w:bidi="cy-GB"/>
      </w:rPr>
      <w:fldChar w:fldCharType="separate"/>
    </w:r>
    <w:r>
      <w:rPr>
        <w:lang w:bidi="cy-GB"/>
      </w:rPr>
      <w:t>1</w:t>
    </w:r>
    <w:r>
      <w:rPr>
        <w:lang w:bidi="cy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9561" w14:textId="1B59716B" w:rsidR="00FB2F8F" w:rsidRPr="004F5B9F" w:rsidRDefault="00C86D97" w:rsidP="004F5B9F">
    <w:pPr>
      <w:pStyle w:val="Footer"/>
    </w:pPr>
    <w:r>
      <w:rPr>
        <w:lang w:bidi="cy-GB"/>
      </w:rPr>
      <w:fldChar w:fldCharType="begin"/>
    </w:r>
    <w:r>
      <w:rPr>
        <w:lang w:bidi="cy-GB"/>
      </w:rPr>
      <w:instrText>PAGE   \* MERGEFORMAT</w:instrText>
    </w:r>
    <w:r>
      <w:rPr>
        <w:lang w:bidi="cy-GB"/>
      </w:rPr>
      <w:fldChar w:fldCharType="separate"/>
    </w:r>
    <w:r>
      <w:rPr>
        <w:lang w:bidi="cy-GB"/>
      </w:rPr>
      <w:t>1</w:t>
    </w:r>
    <w:r>
      <w:rPr>
        <w:lang w:bidi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36E6B" w14:textId="77777777" w:rsidR="0032430B" w:rsidRDefault="0032430B" w:rsidP="003B1B95">
      <w:r>
        <w:separator/>
      </w:r>
    </w:p>
  </w:footnote>
  <w:footnote w:type="continuationSeparator" w:id="0">
    <w:p w14:paraId="3D594F79" w14:textId="77777777" w:rsidR="0032430B" w:rsidRDefault="0032430B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1B25" w14:textId="77777777" w:rsidR="00881C67" w:rsidRDefault="00881C67" w:rsidP="00580178">
    <w:pPr>
      <w:pStyle w:val="Header"/>
    </w:pPr>
  </w:p>
  <w:p w14:paraId="1E093063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3F17" w14:textId="6FDF2829" w:rsidR="00881C67" w:rsidRPr="002D347F" w:rsidRDefault="004F15CD" w:rsidP="002D347F">
    <w:pPr>
      <w:pStyle w:val="BodyText"/>
    </w:pPr>
    <w:r w:rsidRPr="002D347F">
      <w:rPr>
        <w:noProof/>
        <w:lang w:bidi="cy-GB"/>
      </w:rPr>
      <w:drawing>
        <wp:inline distT="0" distB="0" distL="0" distR="0" wp14:anchorId="0A70A488" wp14:editId="1E649B66">
          <wp:extent cx="1357200" cy="961200"/>
          <wp:effectExtent l="0" t="0" r="0" b="0"/>
          <wp:docPr id="1610532981" name="Picture 16105329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rPr>
        <w:lang w:bidi="cy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6985" w14:textId="27D9D556" w:rsidR="003861D1" w:rsidRPr="003861D1" w:rsidRDefault="003861D1" w:rsidP="003861D1">
    <w:pPr>
      <w:pStyle w:val="HeaderTitle"/>
      <w:rPr>
        <w:sz w:val="32"/>
        <w:szCs w:val="14"/>
      </w:rPr>
    </w:pPr>
    <w:r w:rsidRPr="003861D1">
      <w:rPr>
        <w:sz w:val="32"/>
        <w:szCs w:val="14"/>
        <w:lang w:bidi="cy-GB"/>
      </w:rPr>
      <w:t>Datganiad o Ddiddordeb: Canolfan Ymwelwyr Ynyslas</w:t>
    </w:r>
  </w:p>
  <w:p w14:paraId="6585D9F9" w14:textId="6F9AD63B" w:rsidR="003861D1" w:rsidRPr="002D347F" w:rsidRDefault="003861D1" w:rsidP="002D347F">
    <w:pPr>
      <w:pStyle w:val="BodyText"/>
    </w:pPr>
    <w:r w:rsidRPr="002D347F">
      <w:rPr>
        <w:noProof/>
        <w:lang w:bidi="cy-GB"/>
      </w:rPr>
      <w:drawing>
        <wp:inline distT="0" distB="0" distL="0" distR="0" wp14:anchorId="5B080A4F" wp14:editId="5E806545">
          <wp:extent cx="1357200" cy="961200"/>
          <wp:effectExtent l="0" t="0" r="0" b="0"/>
          <wp:docPr id="1823771194" name="Picture 18237711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rPr>
        <w:lang w:bidi="cy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AA1"/>
    <w:multiLevelType w:val="hybridMultilevel"/>
    <w:tmpl w:val="9E0CD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2132"/>
    <w:multiLevelType w:val="multilevel"/>
    <w:tmpl w:val="4B9E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11157BF1"/>
    <w:multiLevelType w:val="hybridMultilevel"/>
    <w:tmpl w:val="B82A95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07102"/>
    <w:multiLevelType w:val="hybridMultilevel"/>
    <w:tmpl w:val="EAD20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9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62787184"/>
    <w:multiLevelType w:val="multilevel"/>
    <w:tmpl w:val="E34C764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b w:val="0"/>
        <w:i w:val="0"/>
        <w:u w:val="none"/>
      </w:rPr>
    </w:lvl>
    <w:lvl w:ilvl="5">
      <w:start w:val="1"/>
      <w:numFmt w:val="none"/>
      <w:lvlText w:val="(Ddim wedi’i Ddiffinio)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(Ddim wedi’i Ddiffinio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Ddim wedi’i Ddiffinio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Ddim wedi’i Ddiffinio)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D137D"/>
    <w:multiLevelType w:val="hybridMultilevel"/>
    <w:tmpl w:val="B1AA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6" w15:restartNumberingAfterBreak="0">
    <w:nsid w:val="77CD4CE8"/>
    <w:multiLevelType w:val="hybridMultilevel"/>
    <w:tmpl w:val="3B849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25330">
    <w:abstractNumId w:val="9"/>
  </w:num>
  <w:num w:numId="2" w16cid:durableId="987245520">
    <w:abstractNumId w:val="7"/>
  </w:num>
  <w:num w:numId="3" w16cid:durableId="656111624">
    <w:abstractNumId w:val="15"/>
  </w:num>
  <w:num w:numId="4" w16cid:durableId="16562569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040408">
    <w:abstractNumId w:val="15"/>
  </w:num>
  <w:num w:numId="6" w16cid:durableId="1940984898">
    <w:abstractNumId w:val="17"/>
  </w:num>
  <w:num w:numId="7" w16cid:durableId="1575120692">
    <w:abstractNumId w:val="11"/>
  </w:num>
  <w:num w:numId="8" w16cid:durableId="254828827">
    <w:abstractNumId w:val="2"/>
  </w:num>
  <w:num w:numId="9" w16cid:durableId="1326670158">
    <w:abstractNumId w:val="2"/>
  </w:num>
  <w:num w:numId="10" w16cid:durableId="847331215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 w16cid:durableId="106245116">
    <w:abstractNumId w:val="11"/>
  </w:num>
  <w:num w:numId="12" w16cid:durableId="532113970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 w16cid:durableId="436753062">
    <w:abstractNumId w:val="11"/>
  </w:num>
  <w:num w:numId="14" w16cid:durableId="1682394568">
    <w:abstractNumId w:val="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 w16cid:durableId="1867908571">
    <w:abstractNumId w:val="11"/>
  </w:num>
  <w:num w:numId="16" w16cid:durableId="1508977901">
    <w:abstractNumId w:val="6"/>
  </w:num>
  <w:num w:numId="17" w16cid:durableId="1031300248">
    <w:abstractNumId w:val="13"/>
  </w:num>
  <w:num w:numId="18" w16cid:durableId="928463122">
    <w:abstractNumId w:val="10"/>
  </w:num>
  <w:num w:numId="19" w16cid:durableId="28260591">
    <w:abstractNumId w:val="8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 w16cid:durableId="1956524849">
    <w:abstractNumId w:val="8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 w16cid:durableId="172233588">
    <w:abstractNumId w:val="8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cs="Times New Roman" w:hint="default"/>
          <w:color w:val="0091A5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ascii="Courier New" w:hAnsi="Courier New" w:cs="Times New Roman" w:hint="default"/>
          <w:color w:val="3C3C41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ascii="Wingdings" w:hAnsi="Wingdings" w:hint="default"/>
        </w:rPr>
      </w:lvl>
    </w:lvlOverride>
  </w:num>
  <w:num w:numId="22" w16cid:durableId="174806641">
    <w:abstractNumId w:val="4"/>
  </w:num>
  <w:num w:numId="23" w16cid:durableId="908812061">
    <w:abstractNumId w:val="1"/>
  </w:num>
  <w:num w:numId="24" w16cid:durableId="262156985">
    <w:abstractNumId w:val="16"/>
  </w:num>
  <w:num w:numId="25" w16cid:durableId="367604872">
    <w:abstractNumId w:val="14"/>
  </w:num>
  <w:num w:numId="26" w16cid:durableId="1005666418">
    <w:abstractNumId w:val="12"/>
  </w:num>
  <w:num w:numId="27" w16cid:durableId="2099669652">
    <w:abstractNumId w:val="0"/>
  </w:num>
  <w:num w:numId="28" w16cid:durableId="2081245653">
    <w:abstractNumId w:val="5"/>
  </w:num>
  <w:num w:numId="29" w16cid:durableId="112137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0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D9701D0-4910-43F2-A402-F1ED45DCE4A5}"/>
    <w:docVar w:name="dgnword-eventsink" w:val="664370440"/>
  </w:docVars>
  <w:rsids>
    <w:rsidRoot w:val="00073703"/>
    <w:rsid w:val="00002CB1"/>
    <w:rsid w:val="00004158"/>
    <w:rsid w:val="00011C60"/>
    <w:rsid w:val="00014495"/>
    <w:rsid w:val="00014F3F"/>
    <w:rsid w:val="0001658B"/>
    <w:rsid w:val="000214DD"/>
    <w:rsid w:val="00022C5F"/>
    <w:rsid w:val="00025296"/>
    <w:rsid w:val="00025464"/>
    <w:rsid w:val="000323E7"/>
    <w:rsid w:val="00032672"/>
    <w:rsid w:val="00032CA6"/>
    <w:rsid w:val="00034A27"/>
    <w:rsid w:val="0003584B"/>
    <w:rsid w:val="00045AA6"/>
    <w:rsid w:val="000471D8"/>
    <w:rsid w:val="000538DE"/>
    <w:rsid w:val="00057BC2"/>
    <w:rsid w:val="0006469D"/>
    <w:rsid w:val="00065D5E"/>
    <w:rsid w:val="00073703"/>
    <w:rsid w:val="00073C50"/>
    <w:rsid w:val="00081B13"/>
    <w:rsid w:val="00095CF7"/>
    <w:rsid w:val="000966F4"/>
    <w:rsid w:val="000A1747"/>
    <w:rsid w:val="000A3750"/>
    <w:rsid w:val="000A4D16"/>
    <w:rsid w:val="000A5E0F"/>
    <w:rsid w:val="000A6BD6"/>
    <w:rsid w:val="000B7C09"/>
    <w:rsid w:val="000C6653"/>
    <w:rsid w:val="000D1041"/>
    <w:rsid w:val="000D42BC"/>
    <w:rsid w:val="000D67E9"/>
    <w:rsid w:val="000D7857"/>
    <w:rsid w:val="000E1542"/>
    <w:rsid w:val="000E303E"/>
    <w:rsid w:val="000E75A7"/>
    <w:rsid w:val="000F47F1"/>
    <w:rsid w:val="000F4A1F"/>
    <w:rsid w:val="0010023A"/>
    <w:rsid w:val="00111C12"/>
    <w:rsid w:val="00114F25"/>
    <w:rsid w:val="00124C2B"/>
    <w:rsid w:val="00125C05"/>
    <w:rsid w:val="00130CC2"/>
    <w:rsid w:val="0013636D"/>
    <w:rsid w:val="00137BEA"/>
    <w:rsid w:val="00140EBF"/>
    <w:rsid w:val="001414FB"/>
    <w:rsid w:val="00142304"/>
    <w:rsid w:val="00151752"/>
    <w:rsid w:val="0015411A"/>
    <w:rsid w:val="00163204"/>
    <w:rsid w:val="00167617"/>
    <w:rsid w:val="001819F3"/>
    <w:rsid w:val="0018322B"/>
    <w:rsid w:val="00184C14"/>
    <w:rsid w:val="001A6D54"/>
    <w:rsid w:val="001B086F"/>
    <w:rsid w:val="001E00DF"/>
    <w:rsid w:val="001E0433"/>
    <w:rsid w:val="001E34B7"/>
    <w:rsid w:val="001F41FA"/>
    <w:rsid w:val="001F71B4"/>
    <w:rsid w:val="001F7882"/>
    <w:rsid w:val="00201141"/>
    <w:rsid w:val="00205844"/>
    <w:rsid w:val="00207270"/>
    <w:rsid w:val="00207E51"/>
    <w:rsid w:val="0022599A"/>
    <w:rsid w:val="00227F0F"/>
    <w:rsid w:val="00227FCF"/>
    <w:rsid w:val="002310C5"/>
    <w:rsid w:val="002362CA"/>
    <w:rsid w:val="00241537"/>
    <w:rsid w:val="0024267B"/>
    <w:rsid w:val="0024550F"/>
    <w:rsid w:val="0026328C"/>
    <w:rsid w:val="002806C6"/>
    <w:rsid w:val="00280D00"/>
    <w:rsid w:val="0028635B"/>
    <w:rsid w:val="00290D6A"/>
    <w:rsid w:val="00295704"/>
    <w:rsid w:val="002A7EC1"/>
    <w:rsid w:val="002B0FE6"/>
    <w:rsid w:val="002B1C42"/>
    <w:rsid w:val="002C04D0"/>
    <w:rsid w:val="002C1957"/>
    <w:rsid w:val="002C7D1B"/>
    <w:rsid w:val="002D1C88"/>
    <w:rsid w:val="002D1E23"/>
    <w:rsid w:val="002D30B6"/>
    <w:rsid w:val="002D347F"/>
    <w:rsid w:val="002E0C2C"/>
    <w:rsid w:val="002E48E4"/>
    <w:rsid w:val="002E5C9A"/>
    <w:rsid w:val="002E70AF"/>
    <w:rsid w:val="002F1CB9"/>
    <w:rsid w:val="002F3CF9"/>
    <w:rsid w:val="002F5478"/>
    <w:rsid w:val="00301855"/>
    <w:rsid w:val="00313951"/>
    <w:rsid w:val="0032085C"/>
    <w:rsid w:val="00320877"/>
    <w:rsid w:val="00323656"/>
    <w:rsid w:val="0032430B"/>
    <w:rsid w:val="00325394"/>
    <w:rsid w:val="00345810"/>
    <w:rsid w:val="0034659F"/>
    <w:rsid w:val="00355C52"/>
    <w:rsid w:val="003570FD"/>
    <w:rsid w:val="00366E8B"/>
    <w:rsid w:val="0037188A"/>
    <w:rsid w:val="003803EB"/>
    <w:rsid w:val="003861D1"/>
    <w:rsid w:val="003866AA"/>
    <w:rsid w:val="00391DD9"/>
    <w:rsid w:val="003A0CBE"/>
    <w:rsid w:val="003A19D3"/>
    <w:rsid w:val="003A37E6"/>
    <w:rsid w:val="003A4471"/>
    <w:rsid w:val="003A4B9C"/>
    <w:rsid w:val="003B1B95"/>
    <w:rsid w:val="003B6D25"/>
    <w:rsid w:val="003C1DE2"/>
    <w:rsid w:val="003C297A"/>
    <w:rsid w:val="003E31B8"/>
    <w:rsid w:val="003E3B2A"/>
    <w:rsid w:val="003F32A4"/>
    <w:rsid w:val="003F43E6"/>
    <w:rsid w:val="00400963"/>
    <w:rsid w:val="00400AE8"/>
    <w:rsid w:val="00403DCE"/>
    <w:rsid w:val="00407B03"/>
    <w:rsid w:val="004173E1"/>
    <w:rsid w:val="00421C65"/>
    <w:rsid w:val="00436A14"/>
    <w:rsid w:val="004421DD"/>
    <w:rsid w:val="00446BB4"/>
    <w:rsid w:val="004517DE"/>
    <w:rsid w:val="00453049"/>
    <w:rsid w:val="00461F74"/>
    <w:rsid w:val="00470728"/>
    <w:rsid w:val="0047175F"/>
    <w:rsid w:val="00471E32"/>
    <w:rsid w:val="00483B32"/>
    <w:rsid w:val="00491598"/>
    <w:rsid w:val="004947A2"/>
    <w:rsid w:val="00497D48"/>
    <w:rsid w:val="004A2C4D"/>
    <w:rsid w:val="004A3877"/>
    <w:rsid w:val="004A6F3F"/>
    <w:rsid w:val="004B4D3A"/>
    <w:rsid w:val="004B55D4"/>
    <w:rsid w:val="004B7AFD"/>
    <w:rsid w:val="004C06A5"/>
    <w:rsid w:val="004C32EC"/>
    <w:rsid w:val="004C4A41"/>
    <w:rsid w:val="004D4400"/>
    <w:rsid w:val="004D4B11"/>
    <w:rsid w:val="004D5994"/>
    <w:rsid w:val="004D606F"/>
    <w:rsid w:val="004D689B"/>
    <w:rsid w:val="004E070B"/>
    <w:rsid w:val="004E21FB"/>
    <w:rsid w:val="004F15CD"/>
    <w:rsid w:val="004F2A45"/>
    <w:rsid w:val="004F5B9F"/>
    <w:rsid w:val="004F6B66"/>
    <w:rsid w:val="00500DCC"/>
    <w:rsid w:val="005032DF"/>
    <w:rsid w:val="00504C76"/>
    <w:rsid w:val="00505010"/>
    <w:rsid w:val="00505299"/>
    <w:rsid w:val="00506D39"/>
    <w:rsid w:val="00507478"/>
    <w:rsid w:val="005118F5"/>
    <w:rsid w:val="00515A24"/>
    <w:rsid w:val="0051775A"/>
    <w:rsid w:val="00523461"/>
    <w:rsid w:val="005364A1"/>
    <w:rsid w:val="0054421A"/>
    <w:rsid w:val="00552D0B"/>
    <w:rsid w:val="0055662E"/>
    <w:rsid w:val="005579CD"/>
    <w:rsid w:val="00560A71"/>
    <w:rsid w:val="00562D44"/>
    <w:rsid w:val="00563D82"/>
    <w:rsid w:val="00564CC3"/>
    <w:rsid w:val="00571A3F"/>
    <w:rsid w:val="00573E97"/>
    <w:rsid w:val="00574BA5"/>
    <w:rsid w:val="00580178"/>
    <w:rsid w:val="005866F6"/>
    <w:rsid w:val="0058704D"/>
    <w:rsid w:val="005A0D52"/>
    <w:rsid w:val="005A5F08"/>
    <w:rsid w:val="005B301B"/>
    <w:rsid w:val="005B39BC"/>
    <w:rsid w:val="005B74B6"/>
    <w:rsid w:val="005C02C8"/>
    <w:rsid w:val="005C2199"/>
    <w:rsid w:val="005C2761"/>
    <w:rsid w:val="005C5EE6"/>
    <w:rsid w:val="005E7404"/>
    <w:rsid w:val="005F1493"/>
    <w:rsid w:val="005F2037"/>
    <w:rsid w:val="00602811"/>
    <w:rsid w:val="00610881"/>
    <w:rsid w:val="00610B0D"/>
    <w:rsid w:val="00612BBD"/>
    <w:rsid w:val="00620158"/>
    <w:rsid w:val="00626E85"/>
    <w:rsid w:val="00630E6C"/>
    <w:rsid w:val="00631627"/>
    <w:rsid w:val="00631966"/>
    <w:rsid w:val="0063580C"/>
    <w:rsid w:val="0063792A"/>
    <w:rsid w:val="00641AFD"/>
    <w:rsid w:val="00645980"/>
    <w:rsid w:val="0064712F"/>
    <w:rsid w:val="0066120C"/>
    <w:rsid w:val="00666BB5"/>
    <w:rsid w:val="00675AC1"/>
    <w:rsid w:val="006809F6"/>
    <w:rsid w:val="006A2B37"/>
    <w:rsid w:val="006A365C"/>
    <w:rsid w:val="006A3F8E"/>
    <w:rsid w:val="006A5313"/>
    <w:rsid w:val="006A64DD"/>
    <w:rsid w:val="006B46B7"/>
    <w:rsid w:val="006B620B"/>
    <w:rsid w:val="006B77A2"/>
    <w:rsid w:val="006C3E42"/>
    <w:rsid w:val="006C4031"/>
    <w:rsid w:val="006D12D5"/>
    <w:rsid w:val="006D4E43"/>
    <w:rsid w:val="006D6756"/>
    <w:rsid w:val="006E08B0"/>
    <w:rsid w:val="006E1121"/>
    <w:rsid w:val="006E4AA9"/>
    <w:rsid w:val="006E6741"/>
    <w:rsid w:val="006E7FA2"/>
    <w:rsid w:val="00703780"/>
    <w:rsid w:val="007048C6"/>
    <w:rsid w:val="00704CFD"/>
    <w:rsid w:val="00707251"/>
    <w:rsid w:val="007166B2"/>
    <w:rsid w:val="00720C44"/>
    <w:rsid w:val="0072625D"/>
    <w:rsid w:val="00743195"/>
    <w:rsid w:val="00744EC6"/>
    <w:rsid w:val="007452E6"/>
    <w:rsid w:val="00746F7E"/>
    <w:rsid w:val="0075201E"/>
    <w:rsid w:val="00753698"/>
    <w:rsid w:val="007620F5"/>
    <w:rsid w:val="00762ACC"/>
    <w:rsid w:val="00772389"/>
    <w:rsid w:val="00773040"/>
    <w:rsid w:val="00775917"/>
    <w:rsid w:val="00780D50"/>
    <w:rsid w:val="00783751"/>
    <w:rsid w:val="00783CEA"/>
    <w:rsid w:val="00784331"/>
    <w:rsid w:val="0078727B"/>
    <w:rsid w:val="00794C61"/>
    <w:rsid w:val="007A0FB5"/>
    <w:rsid w:val="007A2330"/>
    <w:rsid w:val="007A379B"/>
    <w:rsid w:val="007A78C9"/>
    <w:rsid w:val="007B03D9"/>
    <w:rsid w:val="007B71C1"/>
    <w:rsid w:val="007B7CEC"/>
    <w:rsid w:val="007C7F2F"/>
    <w:rsid w:val="007D2C81"/>
    <w:rsid w:val="007D3235"/>
    <w:rsid w:val="007E15CA"/>
    <w:rsid w:val="007E4BCC"/>
    <w:rsid w:val="007E7FB8"/>
    <w:rsid w:val="00801C11"/>
    <w:rsid w:val="0080644D"/>
    <w:rsid w:val="00820898"/>
    <w:rsid w:val="008262A1"/>
    <w:rsid w:val="00826FCE"/>
    <w:rsid w:val="00832030"/>
    <w:rsid w:val="00837F69"/>
    <w:rsid w:val="00842FC5"/>
    <w:rsid w:val="0084707A"/>
    <w:rsid w:val="0085223F"/>
    <w:rsid w:val="00861D04"/>
    <w:rsid w:val="00865A25"/>
    <w:rsid w:val="0087104A"/>
    <w:rsid w:val="00872A5C"/>
    <w:rsid w:val="00875895"/>
    <w:rsid w:val="00875D8F"/>
    <w:rsid w:val="008805BB"/>
    <w:rsid w:val="00881C67"/>
    <w:rsid w:val="00882A00"/>
    <w:rsid w:val="008837A9"/>
    <w:rsid w:val="00886FED"/>
    <w:rsid w:val="00893C8A"/>
    <w:rsid w:val="00893DB7"/>
    <w:rsid w:val="00897388"/>
    <w:rsid w:val="008A0F5F"/>
    <w:rsid w:val="008A28D6"/>
    <w:rsid w:val="008A56C7"/>
    <w:rsid w:val="008B7A2F"/>
    <w:rsid w:val="008C6932"/>
    <w:rsid w:val="008D3202"/>
    <w:rsid w:val="008E6805"/>
    <w:rsid w:val="008F0280"/>
    <w:rsid w:val="008F11CB"/>
    <w:rsid w:val="008F4998"/>
    <w:rsid w:val="008F4F7D"/>
    <w:rsid w:val="009001CA"/>
    <w:rsid w:val="009020F6"/>
    <w:rsid w:val="009053B3"/>
    <w:rsid w:val="009122DB"/>
    <w:rsid w:val="00944323"/>
    <w:rsid w:val="0095246A"/>
    <w:rsid w:val="00953216"/>
    <w:rsid w:val="009653D4"/>
    <w:rsid w:val="00965FCE"/>
    <w:rsid w:val="00966396"/>
    <w:rsid w:val="00967FB8"/>
    <w:rsid w:val="00977CDE"/>
    <w:rsid w:val="0098091C"/>
    <w:rsid w:val="00982845"/>
    <w:rsid w:val="00983E58"/>
    <w:rsid w:val="00986BFD"/>
    <w:rsid w:val="00997262"/>
    <w:rsid w:val="009A383A"/>
    <w:rsid w:val="009B37B8"/>
    <w:rsid w:val="009B72E1"/>
    <w:rsid w:val="009C02E3"/>
    <w:rsid w:val="009D5ECF"/>
    <w:rsid w:val="009E66EB"/>
    <w:rsid w:val="009F4C7D"/>
    <w:rsid w:val="009F79F4"/>
    <w:rsid w:val="00A15100"/>
    <w:rsid w:val="00A20AEB"/>
    <w:rsid w:val="00A2204E"/>
    <w:rsid w:val="00A232F1"/>
    <w:rsid w:val="00A23E24"/>
    <w:rsid w:val="00A24367"/>
    <w:rsid w:val="00A32F30"/>
    <w:rsid w:val="00A36091"/>
    <w:rsid w:val="00A42436"/>
    <w:rsid w:val="00A57E7F"/>
    <w:rsid w:val="00A63022"/>
    <w:rsid w:val="00A63DF7"/>
    <w:rsid w:val="00A64662"/>
    <w:rsid w:val="00A73E72"/>
    <w:rsid w:val="00A75BD6"/>
    <w:rsid w:val="00A847CE"/>
    <w:rsid w:val="00A85443"/>
    <w:rsid w:val="00A858A6"/>
    <w:rsid w:val="00A908E3"/>
    <w:rsid w:val="00AA13A4"/>
    <w:rsid w:val="00AA54D9"/>
    <w:rsid w:val="00AA76CA"/>
    <w:rsid w:val="00AB7169"/>
    <w:rsid w:val="00AE4565"/>
    <w:rsid w:val="00AF5518"/>
    <w:rsid w:val="00AF5EC2"/>
    <w:rsid w:val="00AF7309"/>
    <w:rsid w:val="00B0159E"/>
    <w:rsid w:val="00B02CD4"/>
    <w:rsid w:val="00B05D67"/>
    <w:rsid w:val="00B105CC"/>
    <w:rsid w:val="00B11013"/>
    <w:rsid w:val="00B16C52"/>
    <w:rsid w:val="00B23976"/>
    <w:rsid w:val="00B23AA0"/>
    <w:rsid w:val="00B23C12"/>
    <w:rsid w:val="00B25583"/>
    <w:rsid w:val="00B26F65"/>
    <w:rsid w:val="00B27799"/>
    <w:rsid w:val="00B300B0"/>
    <w:rsid w:val="00B30F5D"/>
    <w:rsid w:val="00B312C9"/>
    <w:rsid w:val="00B322A0"/>
    <w:rsid w:val="00B329CA"/>
    <w:rsid w:val="00B53F8A"/>
    <w:rsid w:val="00B54796"/>
    <w:rsid w:val="00B56355"/>
    <w:rsid w:val="00B57793"/>
    <w:rsid w:val="00B7041E"/>
    <w:rsid w:val="00B80052"/>
    <w:rsid w:val="00B80101"/>
    <w:rsid w:val="00B8223E"/>
    <w:rsid w:val="00B84A00"/>
    <w:rsid w:val="00B85DBA"/>
    <w:rsid w:val="00B90A54"/>
    <w:rsid w:val="00B91505"/>
    <w:rsid w:val="00B91F65"/>
    <w:rsid w:val="00B96075"/>
    <w:rsid w:val="00B97C43"/>
    <w:rsid w:val="00BA2F32"/>
    <w:rsid w:val="00BA4AE0"/>
    <w:rsid w:val="00BA56BA"/>
    <w:rsid w:val="00BB3075"/>
    <w:rsid w:val="00BB47E4"/>
    <w:rsid w:val="00BB6C84"/>
    <w:rsid w:val="00BC61EC"/>
    <w:rsid w:val="00BD3375"/>
    <w:rsid w:val="00BD38AF"/>
    <w:rsid w:val="00BD401E"/>
    <w:rsid w:val="00BD4ED0"/>
    <w:rsid w:val="00BF4796"/>
    <w:rsid w:val="00BF4F83"/>
    <w:rsid w:val="00C0300F"/>
    <w:rsid w:val="00C035CE"/>
    <w:rsid w:val="00C07694"/>
    <w:rsid w:val="00C11132"/>
    <w:rsid w:val="00C2002D"/>
    <w:rsid w:val="00C313FE"/>
    <w:rsid w:val="00C31E03"/>
    <w:rsid w:val="00C332A7"/>
    <w:rsid w:val="00C35A64"/>
    <w:rsid w:val="00C37E1F"/>
    <w:rsid w:val="00C44639"/>
    <w:rsid w:val="00C532C6"/>
    <w:rsid w:val="00C55B14"/>
    <w:rsid w:val="00C55CB8"/>
    <w:rsid w:val="00C56760"/>
    <w:rsid w:val="00C70646"/>
    <w:rsid w:val="00C72469"/>
    <w:rsid w:val="00C750EE"/>
    <w:rsid w:val="00C811A0"/>
    <w:rsid w:val="00C86D97"/>
    <w:rsid w:val="00C907AC"/>
    <w:rsid w:val="00C90D4B"/>
    <w:rsid w:val="00CA4567"/>
    <w:rsid w:val="00CA7F99"/>
    <w:rsid w:val="00CB0986"/>
    <w:rsid w:val="00CB7166"/>
    <w:rsid w:val="00CC0FC0"/>
    <w:rsid w:val="00CC5A7D"/>
    <w:rsid w:val="00CD02B3"/>
    <w:rsid w:val="00CD0AA9"/>
    <w:rsid w:val="00CD4B48"/>
    <w:rsid w:val="00CE0655"/>
    <w:rsid w:val="00CE72E1"/>
    <w:rsid w:val="00CF5800"/>
    <w:rsid w:val="00CF6465"/>
    <w:rsid w:val="00D00A29"/>
    <w:rsid w:val="00D04323"/>
    <w:rsid w:val="00D07667"/>
    <w:rsid w:val="00D110F6"/>
    <w:rsid w:val="00D1147D"/>
    <w:rsid w:val="00D20566"/>
    <w:rsid w:val="00D21A92"/>
    <w:rsid w:val="00D2265C"/>
    <w:rsid w:val="00D30CC0"/>
    <w:rsid w:val="00D4108D"/>
    <w:rsid w:val="00D4293C"/>
    <w:rsid w:val="00D47E34"/>
    <w:rsid w:val="00D51714"/>
    <w:rsid w:val="00D538C5"/>
    <w:rsid w:val="00D542AD"/>
    <w:rsid w:val="00D56A48"/>
    <w:rsid w:val="00D61DAA"/>
    <w:rsid w:val="00D64008"/>
    <w:rsid w:val="00D653C9"/>
    <w:rsid w:val="00D66060"/>
    <w:rsid w:val="00D741B1"/>
    <w:rsid w:val="00D818AA"/>
    <w:rsid w:val="00D95C29"/>
    <w:rsid w:val="00DA28F1"/>
    <w:rsid w:val="00DA2FBA"/>
    <w:rsid w:val="00DA41FE"/>
    <w:rsid w:val="00DC0A25"/>
    <w:rsid w:val="00DC3BBF"/>
    <w:rsid w:val="00DC47D9"/>
    <w:rsid w:val="00DE0456"/>
    <w:rsid w:val="00DE10E7"/>
    <w:rsid w:val="00DE174E"/>
    <w:rsid w:val="00DE514F"/>
    <w:rsid w:val="00DF088A"/>
    <w:rsid w:val="00DF5AE1"/>
    <w:rsid w:val="00E02D76"/>
    <w:rsid w:val="00E034CB"/>
    <w:rsid w:val="00E0418B"/>
    <w:rsid w:val="00E041E5"/>
    <w:rsid w:val="00E05608"/>
    <w:rsid w:val="00E12968"/>
    <w:rsid w:val="00E22F0D"/>
    <w:rsid w:val="00E26B9D"/>
    <w:rsid w:val="00E3072A"/>
    <w:rsid w:val="00E37210"/>
    <w:rsid w:val="00E4432B"/>
    <w:rsid w:val="00E57B28"/>
    <w:rsid w:val="00E77C42"/>
    <w:rsid w:val="00E87035"/>
    <w:rsid w:val="00E8778E"/>
    <w:rsid w:val="00EA1E4A"/>
    <w:rsid w:val="00EA1F90"/>
    <w:rsid w:val="00EA5293"/>
    <w:rsid w:val="00EB4078"/>
    <w:rsid w:val="00EB55A6"/>
    <w:rsid w:val="00EB592A"/>
    <w:rsid w:val="00EC1F2A"/>
    <w:rsid w:val="00EC3CC3"/>
    <w:rsid w:val="00ED5FFD"/>
    <w:rsid w:val="00ED79BC"/>
    <w:rsid w:val="00EE01DB"/>
    <w:rsid w:val="00EE0441"/>
    <w:rsid w:val="00EE4C50"/>
    <w:rsid w:val="00EE6FB7"/>
    <w:rsid w:val="00EE76AD"/>
    <w:rsid w:val="00EE7FE2"/>
    <w:rsid w:val="00EF38E7"/>
    <w:rsid w:val="00EF3A8A"/>
    <w:rsid w:val="00EF722B"/>
    <w:rsid w:val="00F141F5"/>
    <w:rsid w:val="00F25E50"/>
    <w:rsid w:val="00F3508A"/>
    <w:rsid w:val="00F36D1E"/>
    <w:rsid w:val="00F4177D"/>
    <w:rsid w:val="00F63073"/>
    <w:rsid w:val="00F63843"/>
    <w:rsid w:val="00F64E34"/>
    <w:rsid w:val="00F66123"/>
    <w:rsid w:val="00F66DB4"/>
    <w:rsid w:val="00F755BD"/>
    <w:rsid w:val="00F87B7F"/>
    <w:rsid w:val="00F94373"/>
    <w:rsid w:val="00F9667A"/>
    <w:rsid w:val="00F97524"/>
    <w:rsid w:val="00F977E8"/>
    <w:rsid w:val="00FA03B4"/>
    <w:rsid w:val="00FA7FC9"/>
    <w:rsid w:val="00FB2F8F"/>
    <w:rsid w:val="00FB5EFE"/>
    <w:rsid w:val="00FB70DB"/>
    <w:rsid w:val="00FC36C6"/>
    <w:rsid w:val="00FC39DE"/>
    <w:rsid w:val="00FD5E17"/>
    <w:rsid w:val="00FE08BF"/>
    <w:rsid w:val="00FE1CEE"/>
    <w:rsid w:val="00FE1DF5"/>
    <w:rsid w:val="00FF2328"/>
    <w:rsid w:val="00FF263A"/>
    <w:rsid w:val="00FF2F34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0091a5">
      <v:stroke color="#0091a5" weight="1pt"/>
      <o:colormru v:ext="edit" colors="#0091a5"/>
    </o:shapedefaults>
    <o:shapelayout v:ext="edit">
      <o:idmap v:ext="edit" data="2"/>
    </o:shapelayout>
  </w:shapeDefaults>
  <w:decimalSymbol w:val="."/>
  <w:listSeparator w:val=","/>
  <w14:docId w14:val="64A78BFF"/>
  <w15:chartTrackingRefBased/>
  <w15:docId w15:val="{B02C9403-F5C2-4E11-ABA1-807ECD74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5E0F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0538DE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893DB7"/>
    <w:pPr>
      <w:keepNext/>
      <w:keepLines/>
      <w:spacing w:before="360" w:after="120"/>
      <w:outlineLvl w:val="2"/>
    </w:pPr>
    <w:rPr>
      <w:rFonts w:ascii="Arial" w:hAnsi="Arial" w:cs="Arial"/>
      <w:color w:val="437F34" w:themeColor="accent2" w:themeShade="BF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0538DE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893DB7"/>
    <w:rPr>
      <w:rFonts w:eastAsia="Calibri" w:cs="Arial"/>
      <w:color w:val="437F34" w:themeColor="accent2" w:themeShade="BF"/>
      <w:sz w:val="24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0A5E0F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paragraph" w:styleId="ListParagraph">
    <w:name w:val="List Paragraph"/>
    <w:basedOn w:val="Normal"/>
    <w:uiPriority w:val="34"/>
    <w:qFormat/>
    <w:rsid w:val="00A23E24"/>
    <w:pPr>
      <w:ind w:left="720"/>
      <w:contextualSpacing/>
    </w:pPr>
  </w:style>
  <w:style w:type="character" w:styleId="CommentReference">
    <w:name w:val="annotation reference"/>
    <w:uiPriority w:val="99"/>
    <w:unhideWhenUsed/>
    <w:rsid w:val="00471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75F"/>
    <w:pPr>
      <w:spacing w:after="200" w:line="276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75F"/>
    <w:rPr>
      <w:rFonts w:eastAsia="Calibri"/>
      <w:lang w:eastAsia="en-US"/>
    </w:rPr>
  </w:style>
  <w:style w:type="paragraph" w:customStyle="1" w:styleId="Default">
    <w:name w:val="Default"/>
    <w:rsid w:val="0047175F"/>
    <w:pPr>
      <w:autoSpaceDE w:val="0"/>
      <w:autoSpaceDN w:val="0"/>
      <w:adjustRightInd w:val="0"/>
    </w:pPr>
    <w:rPr>
      <w:rFonts w:eastAsia="Calibri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035CE"/>
    <w:pPr>
      <w:spacing w:after="0" w:line="240" w:lineRule="auto"/>
    </w:pPr>
    <w:rPr>
      <w:rFonts w:ascii="Times New Roman" w:hAnsi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C035CE"/>
    <w:rPr>
      <w:rFonts w:ascii="Times New Roman" w:eastAsia="Calibri" w:hAnsi="Times New Roman"/>
      <w:b/>
      <w:bCs/>
      <w:lang w:eastAsia="en-US"/>
    </w:rPr>
  </w:style>
  <w:style w:type="paragraph" w:customStyle="1" w:styleId="TextChar1">
    <w:name w:val="Text Char1"/>
    <w:basedOn w:val="Normal"/>
    <w:rsid w:val="00BD4ED0"/>
    <w:pPr>
      <w:overflowPunct w:val="0"/>
      <w:autoSpaceDE w:val="0"/>
      <w:autoSpaceDN w:val="0"/>
      <w:adjustRightInd w:val="0"/>
      <w:spacing w:after="260"/>
      <w:jc w:val="both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Level1">
    <w:name w:val="Level 1"/>
    <w:basedOn w:val="Body1"/>
    <w:rsid w:val="0055662E"/>
    <w:pPr>
      <w:numPr>
        <w:numId w:val="26"/>
      </w:numPr>
      <w:tabs>
        <w:tab w:val="clear" w:pos="851"/>
      </w:tabs>
      <w:outlineLvl w:val="0"/>
    </w:pPr>
  </w:style>
  <w:style w:type="paragraph" w:customStyle="1" w:styleId="Level2">
    <w:name w:val="Level 2"/>
    <w:basedOn w:val="Normal"/>
    <w:rsid w:val="0055662E"/>
    <w:pPr>
      <w:numPr>
        <w:ilvl w:val="1"/>
        <w:numId w:val="26"/>
      </w:numPr>
      <w:spacing w:after="240" w:line="312" w:lineRule="auto"/>
      <w:jc w:val="both"/>
      <w:outlineLvl w:val="1"/>
    </w:pPr>
    <w:rPr>
      <w:rFonts w:eastAsia="Times New Roman"/>
      <w:szCs w:val="20"/>
    </w:rPr>
  </w:style>
  <w:style w:type="paragraph" w:customStyle="1" w:styleId="Level3">
    <w:name w:val="Level 3"/>
    <w:basedOn w:val="Normal"/>
    <w:rsid w:val="0055662E"/>
    <w:pPr>
      <w:numPr>
        <w:ilvl w:val="2"/>
        <w:numId w:val="26"/>
      </w:numPr>
      <w:spacing w:after="240" w:line="312" w:lineRule="auto"/>
      <w:jc w:val="both"/>
      <w:outlineLvl w:val="2"/>
    </w:pPr>
    <w:rPr>
      <w:rFonts w:eastAsia="Times New Roman"/>
      <w:szCs w:val="20"/>
    </w:rPr>
  </w:style>
  <w:style w:type="paragraph" w:customStyle="1" w:styleId="Level4">
    <w:name w:val="Level 4"/>
    <w:basedOn w:val="Normal"/>
    <w:rsid w:val="0055662E"/>
    <w:pPr>
      <w:numPr>
        <w:ilvl w:val="3"/>
        <w:numId w:val="26"/>
      </w:numPr>
      <w:spacing w:after="240" w:line="312" w:lineRule="auto"/>
      <w:jc w:val="both"/>
      <w:outlineLvl w:val="3"/>
    </w:pPr>
    <w:rPr>
      <w:rFonts w:eastAsia="Times New Roman"/>
      <w:szCs w:val="20"/>
    </w:rPr>
  </w:style>
  <w:style w:type="paragraph" w:customStyle="1" w:styleId="Level5">
    <w:name w:val="Level 5"/>
    <w:basedOn w:val="Normal"/>
    <w:rsid w:val="0055662E"/>
    <w:pPr>
      <w:numPr>
        <w:ilvl w:val="4"/>
        <w:numId w:val="26"/>
      </w:numPr>
      <w:spacing w:after="240" w:line="312" w:lineRule="auto"/>
      <w:jc w:val="both"/>
      <w:outlineLvl w:val="4"/>
    </w:pPr>
    <w:rPr>
      <w:rFonts w:eastAsia="Times New Roman"/>
      <w:szCs w:val="20"/>
    </w:rPr>
  </w:style>
  <w:style w:type="paragraph" w:customStyle="1" w:styleId="Body1">
    <w:name w:val="Body 1"/>
    <w:basedOn w:val="Normal"/>
    <w:rsid w:val="0055662E"/>
    <w:pPr>
      <w:tabs>
        <w:tab w:val="left" w:pos="851"/>
      </w:tabs>
      <w:spacing w:after="240" w:line="312" w:lineRule="auto"/>
      <w:ind w:left="851"/>
      <w:jc w:val="both"/>
    </w:pPr>
    <w:rPr>
      <w:rFonts w:eastAsia="Times New Roman"/>
      <w:szCs w:val="20"/>
    </w:rPr>
  </w:style>
  <w:style w:type="character" w:customStyle="1" w:styleId="Level1asHeadingtext">
    <w:name w:val="Level 1 as Heading (text)"/>
    <w:rsid w:val="0055662E"/>
    <w:rPr>
      <w:b/>
    </w:rPr>
  </w:style>
  <w:style w:type="paragraph" w:styleId="NormalWeb">
    <w:name w:val="Normal (Web)"/>
    <w:basedOn w:val="Normal"/>
    <w:uiPriority w:val="99"/>
    <w:rsid w:val="0002546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ext">
    <w:name w:val="Text"/>
    <w:basedOn w:val="Normal"/>
    <w:rsid w:val="00025464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eastAsia="Times New Roman"/>
      <w:sz w:val="22"/>
      <w:szCs w:val="20"/>
      <w:lang w:eastAsia="en-US"/>
    </w:rPr>
  </w:style>
  <w:style w:type="paragraph" w:styleId="Revision">
    <w:name w:val="Revision"/>
    <w:hidden/>
    <w:uiPriority w:val="99"/>
    <w:semiHidden/>
    <w:rsid w:val="004F2A45"/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19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980"/>
    <w:rPr>
      <w:color w:val="00A0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dataprotection@naturalresourceswales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aturalresources.wales/footer-links/privacy-notice/?lang=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Ymgysylltu.masnachol@cyfoethnaturiolcymru.gov.uk" TargetMode="External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naturalresources.wales/about-us/what-we-do/?lang=cy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English%20Templates/A4%20General%20document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LAND-2091056719-386</_dlc_DocId>
    <_dlc_DocIdUrl xmlns="9be56660-2c31-41ef-bc00-23e72f632f2a">
      <Url>https://cyfoethnaturiolcymru.sharepoint.com/teams/landman/Commercial-Activity/VC/_layouts/15/DocIdRedir.aspx?ID=LAND-2091056719-386</Url>
      <Description>LAND-2091056719-386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BAC6F43B399E434AB36DDBEE392B7F21" ma:contentTypeVersion="64" ma:contentTypeDescription="" ma:contentTypeScope="" ma:versionID="ad9d8ef9165ce17f1d0b0259d9829fa6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haredContentType xmlns="Microsoft.SharePoint.Taxonomy.ContentTypeSync" SourceId="78499d3b-94a8-4059-8763-489d4400b14a" ContentTypeId="0x01010067EB80C5FE939D4A9B3D8BA62129B7F501" PreviousValue="false" LastSyncTimeStamp="2015-02-19T08:45:03.01Z"/>
</file>

<file path=customXml/itemProps1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78FF5E-8577-4FEA-AC9B-4931DCCBB348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3.xml><?xml version="1.0" encoding="utf-8"?>
<ds:datastoreItem xmlns:ds="http://schemas.openxmlformats.org/officeDocument/2006/customXml" ds:itemID="{EE9E8072-C2E3-4160-967E-026A6BA59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C9E8E3-4240-4A6C-B792-EAACB0328F5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F364031-3C74-4F57-94EE-0528455F170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80053EE-A513-4BDC-B770-E6941E4D330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A4%20General%20document%20-%20portrait</Template>
  <TotalTime>0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James.Laing</dc:creator>
  <cp:keywords/>
  <cp:lastModifiedBy>Davies, Robert G.</cp:lastModifiedBy>
  <cp:revision>36</cp:revision>
  <cp:lastPrinted>2013-10-01T07:52:00Z</cp:lastPrinted>
  <dcterms:created xsi:type="dcterms:W3CDTF">2024-12-02T09:07:00Z</dcterms:created>
  <dcterms:modified xsi:type="dcterms:W3CDTF">2024-12-03T13:30:00Z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74cbb118-8f8b-4dae-b668-d9305fbb964c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0x01010067EB80C5FE939D4A9B3D8BA62129B7F50100BAC6F43B399E434AB36DDBEE392B7F21</vt:lpwstr>
  </property>
  <property fmtid="{D5CDD505-2E9C-101B-9397-08002B2CF9AE}" pid="7" name="SharedWithUsers">
    <vt:lpwstr>479;#Murphy, Eoin;#5278;#Robinson, Daniel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